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3342"/>
        <w:gridCol w:w="3796"/>
      </w:tblGrid>
      <w:tr w:rsidR="00815A8E" w14:paraId="4DD54E50" w14:textId="77777777" w:rsidTr="00CA1208">
        <w:trPr>
          <w:trHeight w:val="1304"/>
          <w:jc w:val="center"/>
        </w:trPr>
        <w:tc>
          <w:tcPr>
            <w:tcW w:w="3344" w:type="dxa"/>
            <w:vAlign w:val="center"/>
          </w:tcPr>
          <w:p w14:paraId="6AB30F69" w14:textId="77777777" w:rsidR="00CA1208" w:rsidRDefault="0000000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2632468" w14:textId="77777777" w:rsidR="00C33EAA" w:rsidRPr="00EA3EE9" w:rsidRDefault="00000000" w:rsidP="00EA3EE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A3EE9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2C2C5CB1" w14:textId="77777777" w:rsidR="00C33EAA" w:rsidRDefault="00C33EAA" w:rsidP="00337D40">
            <w:pPr>
              <w:spacing w:line="360" w:lineRule="auto"/>
              <w:jc w:val="center"/>
              <w:rPr>
                <w:rtl/>
              </w:rPr>
            </w:pPr>
          </w:p>
          <w:p w14:paraId="5FEAFA95" w14:textId="77777777" w:rsidR="00337D40" w:rsidRDefault="00337D40" w:rsidP="00337D40">
            <w:pPr>
              <w:spacing w:line="360" w:lineRule="auto"/>
              <w:jc w:val="center"/>
              <w:rPr>
                <w:rtl/>
              </w:rPr>
            </w:pPr>
          </w:p>
          <w:p w14:paraId="0024D9DB" w14:textId="77777777" w:rsidR="00337D40" w:rsidRDefault="00337D40" w:rsidP="00337D40">
            <w:pPr>
              <w:spacing w:line="360" w:lineRule="auto"/>
              <w:jc w:val="center"/>
              <w:rPr>
                <w:rtl/>
              </w:rPr>
            </w:pPr>
          </w:p>
          <w:p w14:paraId="133FF17D" w14:textId="77777777" w:rsidR="00337D40" w:rsidRDefault="00337D40" w:rsidP="00337D40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3402" w:type="dxa"/>
            <w:vAlign w:val="center"/>
          </w:tcPr>
          <w:p w14:paraId="171FFE10" w14:textId="514941CA" w:rsidR="00C33EAA" w:rsidRDefault="00C33EAA" w:rsidP="00EA3EE9">
            <w:pPr>
              <w:jc w:val="center"/>
              <w:rPr>
                <w:rtl/>
              </w:rPr>
            </w:pPr>
          </w:p>
        </w:tc>
        <w:tc>
          <w:tcPr>
            <w:tcW w:w="3828" w:type="dxa"/>
            <w:vAlign w:val="center"/>
          </w:tcPr>
          <w:p w14:paraId="41626163" w14:textId="77777777" w:rsidR="00C33EAA" w:rsidRDefault="00000000" w:rsidP="00C33E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الدرجة: ـــــــــــــــــــــــــــــــــ</w:t>
            </w:r>
          </w:p>
          <w:p w14:paraId="763EE7EE" w14:textId="77777777" w:rsidR="00C33EAA" w:rsidRDefault="00C33EAA" w:rsidP="00C33EAA">
            <w:pPr>
              <w:jc w:val="center"/>
              <w:rPr>
                <w:sz w:val="28"/>
                <w:szCs w:val="28"/>
                <w:rtl/>
              </w:rPr>
            </w:pPr>
          </w:p>
          <w:p w14:paraId="665494E9" w14:textId="77777777" w:rsidR="00C33EAA" w:rsidRDefault="00C33EAA" w:rsidP="00C33EAA">
            <w:pPr>
              <w:rPr>
                <w:sz w:val="28"/>
                <w:szCs w:val="28"/>
                <w:rtl/>
              </w:rPr>
            </w:pPr>
          </w:p>
          <w:p w14:paraId="55E1ADCC" w14:textId="77777777" w:rsidR="00C33EAA" w:rsidRPr="00EA3EE9" w:rsidRDefault="00000000" w:rsidP="00C33EA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tbl>
      <w:tblPr>
        <w:tblStyle w:val="a3"/>
        <w:tblpPr w:leftFromText="180" w:rightFromText="180" w:vertAnchor="text" w:horzAnchor="margin" w:tblpY="64"/>
        <w:bidiVisual/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15A8E" w14:paraId="6EDDCAFF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0B2A3FC9" w14:textId="77777777" w:rsidR="00EA3EE9" w:rsidRPr="00122ACA" w:rsidRDefault="00000000" w:rsidP="00560F2F">
            <w:pPr>
              <w:jc w:val="center"/>
              <w:rPr>
                <w:rFonts w:cs="Sultan  koufi Bold"/>
                <w:b/>
                <w:bCs/>
                <w:sz w:val="32"/>
                <w:szCs w:val="32"/>
                <w:rtl/>
              </w:rPr>
            </w:pPr>
            <w:r w:rsidRPr="00CF0A47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اختبار الفترة </w:t>
            </w:r>
            <w:r w:rsidR="00C8234C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الأولى </w:t>
            </w:r>
            <w:r w:rsidR="00C8234C">
              <w:rPr>
                <w:rFonts w:cs="Sultan  koufi Bold"/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="00C8234C">
              <w:rPr>
                <w:rFonts w:cs="Sultan  koufi Bold" w:hint="cs"/>
                <w:b/>
                <w:bCs/>
                <w:color w:val="FF0000"/>
                <w:sz w:val="32"/>
                <w:szCs w:val="32"/>
                <w:rtl/>
              </w:rPr>
              <w:t xml:space="preserve"> الفصل الدراسي الثاني</w:t>
            </w:r>
          </w:p>
        </w:tc>
      </w:tr>
      <w:tr w:rsidR="00815A8E" w14:paraId="16988749" w14:textId="77777777" w:rsidTr="00CA1208">
        <w:trPr>
          <w:trHeight w:val="397"/>
        </w:trPr>
        <w:tc>
          <w:tcPr>
            <w:tcW w:w="10490" w:type="dxa"/>
            <w:vAlign w:val="center"/>
          </w:tcPr>
          <w:p w14:paraId="4DC195B1" w14:textId="77777777" w:rsidR="00EA3EE9" w:rsidRPr="0004790E" w:rsidRDefault="00000000" w:rsidP="00CF38F5">
            <w:pPr>
              <w:rPr>
                <w:b/>
                <w:bCs/>
                <w:rtl/>
              </w:rPr>
            </w:pPr>
            <w:r w:rsidRPr="0004790E">
              <w:rPr>
                <w:rFonts w:hint="cs"/>
                <w:b/>
                <w:bCs/>
                <w:rtl/>
              </w:rPr>
              <w:t xml:space="preserve">اسم </w:t>
            </w:r>
            <w:r w:rsidR="00CA1208" w:rsidRPr="0004790E">
              <w:rPr>
                <w:rFonts w:hint="cs"/>
                <w:b/>
                <w:bCs/>
                <w:rtl/>
              </w:rPr>
              <w:t>الطالب:</w:t>
            </w:r>
            <w:r w:rsidRPr="0004790E">
              <w:rPr>
                <w:rFonts w:hint="cs"/>
                <w:b/>
                <w:bCs/>
                <w:rtl/>
              </w:rPr>
              <w:t xml:space="preserve"> </w:t>
            </w:r>
            <w:r w:rsidRPr="00C8234C"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="00C8234C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.....................................................................</w:t>
            </w:r>
            <w:r w:rsidRPr="00C8234C">
              <w:rPr>
                <w:rFonts w:hint="cs"/>
                <w:b/>
                <w:bCs/>
                <w:sz w:val="14"/>
                <w:szCs w:val="14"/>
                <w:rtl/>
              </w:rPr>
              <w:t xml:space="preserve">........................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="006D0AE5">
              <w:rPr>
                <w:rFonts w:hint="cs"/>
                <w:b/>
                <w:bCs/>
                <w:rtl/>
              </w:rPr>
              <w:t xml:space="preserve">            </w:t>
            </w:r>
            <w:r w:rsidR="00C8234C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CA1208">
              <w:rPr>
                <w:rFonts w:hint="cs"/>
                <w:b/>
                <w:bCs/>
                <w:rtl/>
              </w:rPr>
              <w:t>المادة</w:t>
            </w:r>
            <w:r w:rsidR="00C33EAA">
              <w:rPr>
                <w:rFonts w:hint="cs"/>
                <w:b/>
                <w:bCs/>
                <w:rtl/>
              </w:rPr>
              <w:t>:</w:t>
            </w:r>
            <w:r w:rsidR="00CA1208">
              <w:rPr>
                <w:rFonts w:hint="cs"/>
                <w:b/>
                <w:bCs/>
                <w:rtl/>
              </w:rPr>
              <w:t xml:space="preserve"> </w:t>
            </w:r>
            <w:r w:rsidR="00C33EAA">
              <w:rPr>
                <w:rFonts w:hint="cs"/>
                <w:b/>
                <w:bCs/>
                <w:rtl/>
              </w:rPr>
              <w:t>رياضيات</w:t>
            </w:r>
            <w:r w:rsidR="003C7602">
              <w:rPr>
                <w:rFonts w:hint="cs"/>
                <w:b/>
                <w:bCs/>
                <w:rtl/>
              </w:rPr>
              <w:t xml:space="preserve"> </w:t>
            </w:r>
            <w:r w:rsidR="006D0AE5">
              <w:rPr>
                <w:rFonts w:hint="cs"/>
                <w:b/>
                <w:bCs/>
                <w:rtl/>
              </w:rPr>
              <w:t xml:space="preserve"> </w:t>
            </w:r>
            <w:r w:rsidR="00CA1208">
              <w:rPr>
                <w:rFonts w:hint="cs"/>
                <w:b/>
                <w:bCs/>
                <w:rtl/>
              </w:rPr>
              <w:t xml:space="preserve">             الصف</w:t>
            </w:r>
            <w:r w:rsidR="00122ACA">
              <w:rPr>
                <w:rFonts w:hint="cs"/>
                <w:b/>
                <w:bCs/>
                <w:rtl/>
              </w:rPr>
              <w:t>:</w:t>
            </w:r>
            <w:r w:rsidR="00C33EAA">
              <w:rPr>
                <w:rFonts w:hint="cs"/>
                <w:b/>
                <w:bCs/>
                <w:rtl/>
              </w:rPr>
              <w:t xml:space="preserve"> </w:t>
            </w:r>
            <w:r w:rsidR="00C8234C">
              <w:rPr>
                <w:rFonts w:hint="cs"/>
                <w:b/>
                <w:bCs/>
                <w:rtl/>
              </w:rPr>
              <w:t xml:space="preserve">الأول </w:t>
            </w:r>
            <w:r w:rsidR="006D0AE5">
              <w:rPr>
                <w:rFonts w:hint="cs"/>
                <w:b/>
                <w:bCs/>
                <w:rtl/>
              </w:rPr>
              <w:t xml:space="preserve">ابتدائي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04790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</w:tbl>
    <w:p w14:paraId="748AC924" w14:textId="77777777" w:rsidR="002E58E8" w:rsidRPr="002E58E8" w:rsidRDefault="002E58E8" w:rsidP="007A1238">
      <w:pPr>
        <w:rPr>
          <w:rFonts w:ascii="Times New Roman" w:eastAsia="Times New Roman" w:hAnsi="Times New Roman" w:cs="Times New Roman"/>
          <w:sz w:val="2"/>
          <w:szCs w:val="2"/>
          <w:rtl/>
          <w:lang w:bidi="ar-EG"/>
        </w:rPr>
      </w:pPr>
    </w:p>
    <w:p w14:paraId="0B53712D" w14:textId="77777777" w:rsidR="00CF0A47" w:rsidRPr="001458CA" w:rsidRDefault="00CF0A47" w:rsidP="00CA1208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14:paraId="1B299202" w14:textId="77777777" w:rsidR="004D7BF3" w:rsidRPr="004D7BF3" w:rsidRDefault="00000000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C1D2E0" wp14:editId="58C3D415">
                <wp:simplePos x="0" y="0"/>
                <wp:positionH relativeFrom="column">
                  <wp:posOffset>407670</wp:posOffset>
                </wp:positionH>
                <wp:positionV relativeFrom="paragraph">
                  <wp:posOffset>337820</wp:posOffset>
                </wp:positionV>
                <wp:extent cx="571500" cy="314325"/>
                <wp:effectExtent l="0" t="0" r="19050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9" o:spid="_x0000_s1025" style="width:45pt;height:24.75pt;margin-top:26.6pt;margin-left:32.1pt;mso-wrap-distance-bottom:0;mso-wrap-distance-left:9pt;mso-wrap-distance-right:9pt;mso-wrap-distance-top:0;mso-wrap-style:square;position:absolute;v-text-anchor:middle;visibility:visible;z-index:251669504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AC1B5E" wp14:editId="44A2DB03">
                <wp:simplePos x="0" y="0"/>
                <wp:positionH relativeFrom="column">
                  <wp:posOffset>2626995</wp:posOffset>
                </wp:positionH>
                <wp:positionV relativeFrom="paragraph">
                  <wp:posOffset>328295</wp:posOffset>
                </wp:positionV>
                <wp:extent cx="571500" cy="314325"/>
                <wp:effectExtent l="0" t="0" r="19050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26" style="width:45pt;height:24.75pt;margin-top:25.85pt;margin-left:206.85pt;mso-wrap-distance-bottom:0;mso-wrap-distance-left:9pt;mso-wrap-distance-right:9pt;mso-wrap-distance-top:0;mso-wrap-style:square;position:absolute;v-text-anchor:middle;visibility:visible;z-index:251665408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8D14A" wp14:editId="6B41DD7F">
                <wp:simplePos x="0" y="0"/>
                <wp:positionH relativeFrom="column">
                  <wp:posOffset>5172075</wp:posOffset>
                </wp:positionH>
                <wp:positionV relativeFrom="paragraph">
                  <wp:posOffset>327660</wp:posOffset>
                </wp:positionV>
                <wp:extent cx="571500" cy="314325"/>
                <wp:effectExtent l="0" t="0" r="1905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7" style="width:45pt;height:24.75pt;margin-top:25.8pt;margin-left:407.25pt;mso-wrap-distance-bottom:0;mso-wrap-distance-left:9pt;mso-wrap-distance-right:9pt;mso-wrap-distance-top:0;mso-wrap-style:square;position:absolute;v-text-anchor:middle;visibility:visible;z-index:251661312" arcsize="10923f" fillcolor="white" strokecolor="black" strokeweight="0.5pt"/>
            </w:pict>
          </mc:Fallback>
        </mc:AlternateContent>
      </w:r>
      <w:r w:rsidR="00A66404"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السؤال </w:t>
      </w:r>
      <w:r w:rsidR="00CA1208"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الأول</w:t>
      </w:r>
      <w:r w:rsidR="00CA1208"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:</w:t>
      </w:r>
      <w:r w:rsidR="00CF0A47"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 </w:t>
      </w:r>
      <w:r w:rsidR="0035585B"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 xml:space="preserve">(أ) </w:t>
      </w: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اوجد نواتج الجمع التالي:</w:t>
      </w:r>
    </w:p>
    <w:p w14:paraId="24D31538" w14:textId="77777777" w:rsidR="004D7BF3" w:rsidRPr="002B095A" w:rsidRDefault="00000000" w:rsidP="002B095A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 w:rsidR="002B095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4 + 5 =                                     7 + 2 =                                9 + 3 =     </w:t>
      </w:r>
    </w:p>
    <w:p w14:paraId="50E1CB8D" w14:textId="77777777" w:rsidR="004D7BF3" w:rsidRDefault="00000000" w:rsidP="0035585B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B3444" wp14:editId="6C70FA87">
                <wp:simplePos x="0" y="0"/>
                <wp:positionH relativeFrom="column">
                  <wp:posOffset>398145</wp:posOffset>
                </wp:positionH>
                <wp:positionV relativeFrom="paragraph">
                  <wp:posOffset>314325</wp:posOffset>
                </wp:positionV>
                <wp:extent cx="571500" cy="314325"/>
                <wp:effectExtent l="0" t="0" r="1905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28" style="width:45pt;height:24.75pt;margin-top:24.75pt;margin-left:31.35pt;mso-wrap-distance-bottom:0;mso-wrap-distance-left:9pt;mso-wrap-distance-right:9pt;mso-wrap-distance-top:0;mso-wrap-style:square;position:absolute;v-text-anchor:middle;visibility:visible;z-index:251671552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48077A" wp14:editId="7753A5AA">
                <wp:simplePos x="0" y="0"/>
                <wp:positionH relativeFrom="column">
                  <wp:posOffset>2626995</wp:posOffset>
                </wp:positionH>
                <wp:positionV relativeFrom="paragraph">
                  <wp:posOffset>314325</wp:posOffset>
                </wp:positionV>
                <wp:extent cx="571500" cy="314325"/>
                <wp:effectExtent l="0" t="0" r="19050" b="285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29" style="width:45pt;height:24.75pt;margin-top:24.75pt;margin-left:206.85pt;mso-wrap-distance-bottom:0;mso-wrap-distance-left:9pt;mso-wrap-distance-right:9pt;mso-wrap-distance-top:0;mso-wrap-style:square;position:absolute;v-text-anchor:middle;visibility:visible;z-index:251667456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75C7F" wp14:editId="38746A26">
                <wp:simplePos x="0" y="0"/>
                <wp:positionH relativeFrom="column">
                  <wp:posOffset>5170170</wp:posOffset>
                </wp:positionH>
                <wp:positionV relativeFrom="paragraph">
                  <wp:posOffset>304800</wp:posOffset>
                </wp:positionV>
                <wp:extent cx="571500" cy="314325"/>
                <wp:effectExtent l="0" t="0" r="19050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5" o:spid="_x0000_s1030" style="width:45pt;height:24.75pt;margin-top:24pt;margin-left:407.1pt;mso-wrap-distance-bottom:0;mso-wrap-distance-left:9pt;mso-wrap-distance-right:9pt;mso-wrap-distance-top:0;mso-wrap-style:square;position:absolute;v-text-anchor:middle;visibility:visible;z-index:251663360" arcsize="10923f" fillcolor="white" strokecolor="black" strokeweight="0.5pt"/>
            </w:pict>
          </mc:Fallback>
        </mc:AlternateContent>
      </w:r>
    </w:p>
    <w:p w14:paraId="014AC1A2" w14:textId="77777777" w:rsidR="002B095A" w:rsidRPr="002B095A" w:rsidRDefault="00000000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3 + 6 </w:t>
      </w: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t>=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      5 + 1 =                                8 + 2 =  </w:t>
      </w:r>
    </w:p>
    <w:p w14:paraId="2BF31C6D" w14:textId="77777777" w:rsidR="004D7BF3" w:rsidRDefault="00000000" w:rsidP="0035585B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</w:t>
      </w:r>
    </w:p>
    <w:p w14:paraId="28963A65" w14:textId="77777777" w:rsidR="004D7BF3" w:rsidRPr="002B095A" w:rsidRDefault="004D7BF3" w:rsidP="0035585B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14:paraId="264B0DE5" w14:textId="77777777" w:rsidR="004D7BF3" w:rsidRPr="004D7BF3" w:rsidRDefault="004D7BF3" w:rsidP="0035585B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</w:p>
    <w:p w14:paraId="2860DA2E" w14:textId="77777777" w:rsidR="00860024" w:rsidRPr="004D7BF3" w:rsidRDefault="00000000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4D7BF3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910DD" wp14:editId="0DA8DF0E">
                <wp:simplePos x="0" y="0"/>
                <wp:positionH relativeFrom="column">
                  <wp:posOffset>57150</wp:posOffset>
                </wp:positionH>
                <wp:positionV relativeFrom="paragraph">
                  <wp:posOffset>259715</wp:posOffset>
                </wp:positionV>
                <wp:extent cx="3419475" cy="2019300"/>
                <wp:effectExtent l="0" t="0" r="28575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A6DFB4" w14:textId="77777777" w:rsidR="0035585B" w:rsidRDefault="00000000">
                            <w:r w:rsidRPr="0035585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F6A9037" wp14:editId="062B479B">
                                  <wp:extent cx="2962275" cy="1761705"/>
                                  <wp:effectExtent l="0" t="0" r="0" b="0"/>
                                  <wp:docPr id="1992084769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2084769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7427" cy="1782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910DD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.5pt;margin-top:20.45pt;width:269.25pt;height:15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" fillcolor="white [3201]" strokecolor="white [3212]" strokeweight=".5pt">
                <v:textbox>
                  <w:txbxContent>
                    <w:p w14:paraId="27A6DFB4" w14:textId="77777777" w:rsidR="0035585B" w:rsidRDefault="00000000">
                      <w:r w:rsidRPr="0035585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0F6A9037" wp14:editId="062B479B">
                            <wp:extent cx="2962275" cy="1761705"/>
                            <wp:effectExtent l="0" t="0" r="0" b="0"/>
                            <wp:docPr id="1992084769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2084769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7427" cy="1782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(ب) اكتب جمل الطرح التي تعبر عن الصور التالية:</w:t>
      </w:r>
    </w:p>
    <w:p w14:paraId="269ED996" w14:textId="77777777" w:rsidR="0035585B" w:rsidRDefault="0035585B" w:rsidP="0035585B">
      <w:pP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70E1A89" w14:textId="77777777" w:rsidR="00CA1208" w:rsidRDefault="00000000" w:rsidP="004D7BF3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35585B"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</w:rPr>
        <w:drawing>
          <wp:inline distT="0" distB="0" distL="0" distR="0" wp14:anchorId="2281DDBA" wp14:editId="6B23E08A">
            <wp:extent cx="2599690" cy="15240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220" cy="153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</w:rPr>
        <w:t xml:space="preserve">              </w:t>
      </w:r>
    </w:p>
    <w:p w14:paraId="331CBD18" w14:textId="77777777" w:rsidR="004D7BF3" w:rsidRDefault="00000000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(ج</w:t>
      </w:r>
      <w:r w:rsidRPr="004D7BF3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) </w:t>
      </w:r>
      <w:r w:rsidR="002B095A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اوجد نواتج الطرح التالي:</w:t>
      </w:r>
    </w:p>
    <w:p w14:paraId="708F103E" w14:textId="77777777" w:rsidR="002B095A" w:rsidRPr="00CD29A6" w:rsidRDefault="00000000" w:rsidP="0035585B">
      <w:pPr>
        <w:rPr>
          <w:rFonts w:ascii="Times New Roman" w:eastAsia="Times New Roman" w:hAnsi="Times New Roman" w:cs="Times New Roman"/>
          <w:b/>
          <w:bCs/>
          <w:sz w:val="2"/>
          <w:szCs w:val="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6A0245" wp14:editId="2FE5FFE3">
                <wp:simplePos x="0" y="0"/>
                <wp:positionH relativeFrom="column">
                  <wp:posOffset>464820</wp:posOffset>
                </wp:positionH>
                <wp:positionV relativeFrom="paragraph">
                  <wp:posOffset>80645</wp:posOffset>
                </wp:positionV>
                <wp:extent cx="571500" cy="314325"/>
                <wp:effectExtent l="0" t="0" r="19050" b="2857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3" o:spid="_x0000_s1032" style="width:45pt;height:24.75pt;margin-top:6.35pt;margin-left:36.6pt;mso-wrap-distance-bottom:0;mso-wrap-distance-left:9pt;mso-wrap-distance-right:9pt;mso-wrap-distance-top:0;mso-wrap-style:square;position:absolute;v-text-anchor:middle;visibility:visible;z-index:251677696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9673BE" wp14:editId="17E3166B">
                <wp:simplePos x="0" y="0"/>
                <wp:positionH relativeFrom="column">
                  <wp:posOffset>2598420</wp:posOffset>
                </wp:positionH>
                <wp:positionV relativeFrom="paragraph">
                  <wp:posOffset>90170</wp:posOffset>
                </wp:positionV>
                <wp:extent cx="571500" cy="314325"/>
                <wp:effectExtent l="0" t="0" r="19050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2" o:spid="_x0000_s1033" style="width:45pt;height:24.75pt;margin-top:7.1pt;margin-left:204.6pt;mso-wrap-distance-bottom:0;mso-wrap-distance-left:9pt;mso-wrap-distance-right:9pt;mso-wrap-distance-top:0;mso-wrap-style:square;position:absolute;v-text-anchor:middle;visibility:visible;z-index:251675648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DFCAE7" wp14:editId="0D77FD6D">
                <wp:simplePos x="0" y="0"/>
                <wp:positionH relativeFrom="column">
                  <wp:posOffset>5246370</wp:posOffset>
                </wp:positionH>
                <wp:positionV relativeFrom="paragraph">
                  <wp:posOffset>109220</wp:posOffset>
                </wp:positionV>
                <wp:extent cx="571500" cy="314325"/>
                <wp:effectExtent l="0" t="0" r="19050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1" o:spid="_x0000_s1034" style="width:45pt;height:24.75pt;margin-top:8.6pt;margin-left:413.1pt;mso-wrap-distance-bottom:0;mso-wrap-distance-left:9pt;mso-wrap-distance-right:9pt;mso-wrap-distance-top:0;mso-wrap-style:square;position:absolute;v-text-anchor:middle;visibility:visible;z-index:251673600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rtl/>
          <w:lang w:bidi="ar-EG"/>
        </w:rPr>
        <w:t xml:space="preserve">  </w:t>
      </w:r>
    </w:p>
    <w:p w14:paraId="3B6F0226" w14:textId="77777777" w:rsidR="002B095A" w:rsidRDefault="00000000" w:rsidP="0035585B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9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4 =                                         6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0 =                            10 </w:t>
      </w:r>
      <w:r w:rsidR="0042542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4254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7 =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</w:t>
      </w:r>
      <w:r w:rsidR="0042542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</w:t>
      </w:r>
    </w:p>
    <w:p w14:paraId="2CB24DBD" w14:textId="77777777" w:rsidR="00425420" w:rsidRDefault="0000000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7                                                  8                                        4</w:t>
      </w:r>
    </w:p>
    <w:p w14:paraId="4F5D0EA5" w14:textId="77777777" w:rsidR="00425420" w:rsidRDefault="00000000" w:rsidP="00425420">
      <w:pPr>
        <w:pStyle w:val="a4"/>
        <w:ind w:left="1155"/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41FBAA" wp14:editId="31608406">
                <wp:simplePos x="0" y="0"/>
                <wp:positionH relativeFrom="column">
                  <wp:posOffset>264795</wp:posOffset>
                </wp:positionH>
                <wp:positionV relativeFrom="paragraph">
                  <wp:posOffset>266700</wp:posOffset>
                </wp:positionV>
                <wp:extent cx="971550" cy="0"/>
                <wp:effectExtent l="0" t="0" r="19050" b="190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9" o:spid="_x0000_s1035" style="flip:x;mso-wrap-distance-bottom:0;mso-wrap-distance-left:9pt;mso-wrap-distance-right:9pt;mso-wrap-distance-top:0;mso-wrap-style:square;position:absolute;visibility:visible;z-index:251689984" from="20.85pt,21pt" to="97.35pt,21pt" strokecolor="black" strokeweight="1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B596CC" wp14:editId="7766E7EC">
                <wp:simplePos x="0" y="0"/>
                <wp:positionH relativeFrom="column">
                  <wp:posOffset>2388870</wp:posOffset>
                </wp:positionH>
                <wp:positionV relativeFrom="paragraph">
                  <wp:posOffset>266700</wp:posOffset>
                </wp:positionV>
                <wp:extent cx="971550" cy="0"/>
                <wp:effectExtent l="0" t="0" r="19050" b="190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36" style="flip:x;mso-wrap-distance-bottom:0;mso-wrap-distance-left:9pt;mso-wrap-distance-right:9pt;mso-wrap-distance-top:0;mso-wrap-style:square;position:absolute;visibility:visible;z-index:251687936" from="188.1pt,21pt" to="264.6pt,21pt" strokecolor="black" strokeweight="1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DC4471" wp14:editId="3A3A78B2">
                <wp:simplePos x="0" y="0"/>
                <wp:positionH relativeFrom="column">
                  <wp:posOffset>5057775</wp:posOffset>
                </wp:positionH>
                <wp:positionV relativeFrom="paragraph">
                  <wp:posOffset>267335</wp:posOffset>
                </wp:positionV>
                <wp:extent cx="971550" cy="0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37" style="flip:x;mso-wrap-distance-bottom:0;mso-wrap-distance-left:9pt;mso-wrap-distance-right:9pt;mso-wrap-distance-top:0;mso-wrap-style:square;position:absolute;visibility:visible;z-index:251685888" from="398.25pt,21.05pt" to="474.75pt,21.05pt" strokecolor="black" strokeweight="1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350FBD" wp14:editId="3EA9C603">
                <wp:simplePos x="0" y="0"/>
                <wp:positionH relativeFrom="column">
                  <wp:posOffset>464820</wp:posOffset>
                </wp:positionH>
                <wp:positionV relativeFrom="paragraph">
                  <wp:posOffset>319405</wp:posOffset>
                </wp:positionV>
                <wp:extent cx="571500" cy="314325"/>
                <wp:effectExtent l="0" t="0" r="19050" b="2857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6" o:spid="_x0000_s1038" style="width:45pt;height:24.75pt;margin-top:25.15pt;margin-left:36.6pt;mso-wrap-distance-bottom:0;mso-wrap-distance-left:9pt;mso-wrap-distance-right:9pt;mso-wrap-distance-top:0;mso-wrap-style:square;position:absolute;v-text-anchor:middle;visibility:visible;z-index:251683840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E40C7" wp14:editId="2DA7C40C">
                <wp:simplePos x="0" y="0"/>
                <wp:positionH relativeFrom="column">
                  <wp:posOffset>2579370</wp:posOffset>
                </wp:positionH>
                <wp:positionV relativeFrom="paragraph">
                  <wp:posOffset>309880</wp:posOffset>
                </wp:positionV>
                <wp:extent cx="571500" cy="314325"/>
                <wp:effectExtent l="0" t="0" r="19050" b="2857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5" o:spid="_x0000_s1039" style="width:45pt;height:24.75pt;margin-top:24.4pt;margin-left:203.1pt;mso-wrap-distance-bottom:0;mso-wrap-distance-left:9pt;mso-wrap-distance-right:9pt;mso-wrap-distance-top:0;mso-wrap-style:square;position:absolute;v-text-anchor:middle;visibility:visible;z-index:251681792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18CB37" wp14:editId="0A38C211">
                <wp:simplePos x="0" y="0"/>
                <wp:positionH relativeFrom="column">
                  <wp:posOffset>5265420</wp:posOffset>
                </wp:positionH>
                <wp:positionV relativeFrom="paragraph">
                  <wp:posOffset>309880</wp:posOffset>
                </wp:positionV>
                <wp:extent cx="571500" cy="314325"/>
                <wp:effectExtent l="0" t="0" r="19050" b="2857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4" o:spid="_x0000_s1040" style="width:45pt;height:24.75pt;margin-top:24.4pt;margin-left:414.6pt;mso-wrap-distance-bottom:0;mso-wrap-distance-left:9pt;mso-wrap-distance-right:9pt;mso-wrap-distance-top:0;mso-wrap-style:square;position:absolute;v-text-anchor:middle;visibility:visible;z-index:251679744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-    3                                             -    5                                     -  4</w:t>
      </w:r>
    </w:p>
    <w:p w14:paraId="4007B89E" w14:textId="77777777" w:rsidR="00425420" w:rsidRDefault="0000000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</w:t>
      </w:r>
    </w:p>
    <w:p w14:paraId="034255BA" w14:textId="77777777" w:rsidR="00425420" w:rsidRDefault="0000000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163CBD">
        <w:rPr>
          <w:rFonts w:ascii="Times New Roman" w:eastAsia="Times New Roman" w:hAnsi="Times New Roman" w:cs="Times New Roman" w:hint="cs"/>
          <w:b/>
          <w:bCs/>
          <w:sz w:val="32"/>
          <w:szCs w:val="32"/>
          <w:highlight w:val="lightGray"/>
          <w:rtl/>
          <w:lang w:bidi="ar-EG"/>
        </w:rPr>
        <w:lastRenderedPageBreak/>
        <w:t>السؤال الثاني: (أ) اكمل كتابة الأعداد التالية مرتبة: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1"/>
        <w:gridCol w:w="871"/>
        <w:gridCol w:w="871"/>
        <w:gridCol w:w="871"/>
        <w:gridCol w:w="871"/>
        <w:gridCol w:w="872"/>
        <w:gridCol w:w="872"/>
        <w:gridCol w:w="872"/>
        <w:gridCol w:w="872"/>
        <w:gridCol w:w="872"/>
      </w:tblGrid>
      <w:tr w:rsidR="00815A8E" w14:paraId="17CD91F6" w14:textId="77777777" w:rsidTr="00425420">
        <w:tc>
          <w:tcPr>
            <w:tcW w:w="871" w:type="dxa"/>
          </w:tcPr>
          <w:p w14:paraId="22DF6942" w14:textId="77777777" w:rsidR="00425420" w:rsidRPr="0057796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  <w:p w14:paraId="6FD5D4A7" w14:textId="77777777" w:rsidR="00577960" w:rsidRDefault="0000000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41</w:t>
            </w:r>
          </w:p>
          <w:p w14:paraId="794C0D0A" w14:textId="77777777" w:rsidR="00425420" w:rsidRPr="0057796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871" w:type="dxa"/>
          </w:tcPr>
          <w:p w14:paraId="759D3AEE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  <w:p w14:paraId="2BEAB7DF" w14:textId="77777777" w:rsidR="00577960" w:rsidRDefault="0057796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14:paraId="669C9FC8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14:paraId="21AA9739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14:paraId="287817D6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14:paraId="22373413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1" w:type="dxa"/>
          </w:tcPr>
          <w:p w14:paraId="3AD593BF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14:paraId="2E91CDDF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14:paraId="2A93A26E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14:paraId="7CCB1532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14:paraId="15F92B0F" w14:textId="77777777" w:rsidR="00425420" w:rsidRDefault="0042542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872" w:type="dxa"/>
          </w:tcPr>
          <w:p w14:paraId="12F596B9" w14:textId="77777777" w:rsidR="00577960" w:rsidRPr="00577960" w:rsidRDefault="00577960" w:rsidP="0042542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  <w:p w14:paraId="72A3FA7D" w14:textId="77777777" w:rsidR="00577960" w:rsidRDefault="00000000" w:rsidP="00425420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EG"/>
              </w:rPr>
              <w:t xml:space="preserve"> 52</w:t>
            </w:r>
          </w:p>
        </w:tc>
      </w:tr>
    </w:tbl>
    <w:p w14:paraId="44654A48" w14:textId="77777777" w:rsidR="00425420" w:rsidRDefault="00425420" w:rsidP="0042542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7CDF83AB" w14:textId="77777777" w:rsidR="00577960" w:rsidRDefault="0000000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(ب) مستعملا خط الأعداد، اوجد ناتج الطرح التالي:</w:t>
      </w:r>
    </w:p>
    <w:p w14:paraId="25CB3D52" w14:textId="77777777" w:rsidR="00577960" w:rsidRDefault="00577960" w:rsidP="0042542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00FC328F" w14:textId="77777777" w:rsidR="00577960" w:rsidRDefault="00000000" w:rsidP="0057796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577960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drawing>
          <wp:inline distT="0" distB="0" distL="0" distR="0" wp14:anchorId="3E79CBC9" wp14:editId="618BAE0B">
            <wp:extent cx="5629275" cy="657225"/>
            <wp:effectExtent l="0" t="0" r="9525" b="9525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C3B2A" w14:textId="77777777" w:rsidR="00577960" w:rsidRDefault="00000000" w:rsidP="0057796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A0B589" wp14:editId="1E6124EF">
                <wp:simplePos x="0" y="0"/>
                <wp:positionH relativeFrom="column">
                  <wp:posOffset>4989195</wp:posOffset>
                </wp:positionH>
                <wp:positionV relativeFrom="paragraph">
                  <wp:posOffset>356870</wp:posOffset>
                </wp:positionV>
                <wp:extent cx="571500" cy="314325"/>
                <wp:effectExtent l="0" t="0" r="19050" b="2857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3" o:spid="_x0000_s1041" style="width:45pt;height:24.75pt;margin-top:28.1pt;margin-left:392.85pt;mso-wrap-distance-bottom:0;mso-wrap-distance-left:9pt;mso-wrap-distance-right:9pt;mso-wrap-distance-top:0;mso-wrap-style:square;position:absolute;v-text-anchor:middle;visibility:visible;z-index:251697152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D2A856" wp14:editId="1F90B7F9">
                <wp:simplePos x="0" y="0"/>
                <wp:positionH relativeFrom="column">
                  <wp:posOffset>2665095</wp:posOffset>
                </wp:positionH>
                <wp:positionV relativeFrom="paragraph">
                  <wp:posOffset>356870</wp:posOffset>
                </wp:positionV>
                <wp:extent cx="571500" cy="314325"/>
                <wp:effectExtent l="0" t="0" r="19050" b="2857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2" o:spid="_x0000_s1042" style="width:45pt;height:24.75pt;margin-top:28.1pt;margin-left:209.85pt;mso-wrap-distance-bottom:0;mso-wrap-distance-left:9pt;mso-wrap-distance-right:9pt;mso-wrap-distance-top:0;mso-wrap-style:square;position:absolute;v-text-anchor:middle;visibility:visible;z-index:251694080" arcsize="10923f" fillcolor="white" strokecolor="black" strokeweight="0.5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EE7EF0" wp14:editId="11886880">
                <wp:simplePos x="0" y="0"/>
                <wp:positionH relativeFrom="column">
                  <wp:posOffset>645795</wp:posOffset>
                </wp:positionH>
                <wp:positionV relativeFrom="paragraph">
                  <wp:posOffset>337820</wp:posOffset>
                </wp:positionV>
                <wp:extent cx="571500" cy="314325"/>
                <wp:effectExtent l="0" t="0" r="19050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1" o:spid="_x0000_s1043" style="width:45pt;height:24.75pt;margin-top:26.6pt;margin-left:50.85pt;mso-wrap-distance-bottom:0;mso-wrap-distance-left:9pt;mso-wrap-distance-right:9pt;mso-wrap-distance-top:0;mso-wrap-style:square;position:absolute;v-text-anchor:middle;visibility:visible;z-index:251692032" arcsize="10923f" fillcolor="white" strokecolor="black" strokeweight="0.5pt"/>
            </w:pict>
          </mc:Fallback>
        </mc:AlternateContent>
      </w:r>
    </w:p>
    <w:p w14:paraId="49E6A256" w14:textId="77777777" w:rsidR="00577960" w:rsidRDefault="00000000" w:rsidP="0057796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12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4 =                                11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2 =                            8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3 =  </w:t>
      </w:r>
    </w:p>
    <w:p w14:paraId="2FEE87A6" w14:textId="77777777" w:rsidR="00577960" w:rsidRDefault="00577960" w:rsidP="0057796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6CD6ACF1" w14:textId="77777777" w:rsidR="00577960" w:rsidRDefault="00000000" w:rsidP="0057796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(ج) اكمل الفراغات التالية:</w:t>
      </w:r>
    </w:p>
    <w:p w14:paraId="02B577E4" w14:textId="77777777" w:rsidR="00577960" w:rsidRPr="005719B2" w:rsidRDefault="00577960" w:rsidP="00577960">
      <w:pPr>
        <w:rPr>
          <w:rFonts w:ascii="Times New Roman" w:eastAsia="Times New Roman" w:hAnsi="Times New Roman" w:cs="Times New Roman"/>
          <w:b/>
          <w:bCs/>
          <w:sz w:val="8"/>
          <w:szCs w:val="8"/>
          <w:rtl/>
          <w:lang w:bidi="ar-EG"/>
        </w:rPr>
      </w:pPr>
    </w:p>
    <w:p w14:paraId="06C50D52" w14:textId="77777777" w:rsidR="00577960" w:rsidRDefault="00000000" w:rsidP="005719B2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16  = 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آحاد وَ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عشرات</w:t>
      </w:r>
    </w:p>
    <w:p w14:paraId="509CABB4" w14:textId="77777777" w:rsidR="00577960" w:rsidRDefault="00577960" w:rsidP="00577960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14:paraId="2573E99B" w14:textId="77777777" w:rsidR="005719B2" w:rsidRDefault="00000000" w:rsidP="005719B2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34 =  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آحاد وَ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......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20"/>
          <w:szCs w:val="20"/>
          <w:rtl/>
        </w:rPr>
        <w:t>....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عشرات</w:t>
      </w:r>
    </w:p>
    <w:p w14:paraId="6AD5A5F7" w14:textId="77777777" w:rsidR="005719B2" w:rsidRDefault="00000000" w:rsidP="0057796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(د) قارن بوضع الإشارة المناسبة ( &gt; ، &lt; ، = )</w:t>
      </w:r>
    </w:p>
    <w:p w14:paraId="214CD996" w14:textId="77777777" w:rsidR="005719B2" w:rsidRPr="005719B2" w:rsidRDefault="005719B2" w:rsidP="00577960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</w:p>
    <w:p w14:paraId="1C4415DA" w14:textId="77777777" w:rsidR="005719B2" w:rsidRDefault="00000000" w:rsidP="00577960">
      <w:pPr>
        <w:pBdr>
          <w:bottom w:val="double" w:sz="6" w:space="1" w:color="auto"/>
        </w:pBd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</w:t>
      </w:r>
      <w:r w:rsidRPr="005719B2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drawing>
          <wp:inline distT="0" distB="0" distL="0" distR="0" wp14:anchorId="391DA987" wp14:editId="41FD6E45">
            <wp:extent cx="1266825" cy="418603"/>
            <wp:effectExtent l="0" t="0" r="0" b="635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143" cy="42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                            </w:t>
      </w:r>
      <w:r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t xml:space="preserve">            </w:t>
      </w:r>
      <w:r w:rsidRPr="005719B2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  <w:rtl/>
        </w:rPr>
        <w:drawing>
          <wp:inline distT="0" distB="0" distL="0" distR="0" wp14:anchorId="327C18D2" wp14:editId="5DD0FC44">
            <wp:extent cx="1416788" cy="495300"/>
            <wp:effectExtent l="0" t="0" r="0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837" cy="49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</w:p>
    <w:p w14:paraId="7B07152C" w14:textId="77777777" w:rsidR="00EA6B94" w:rsidRPr="00F46E9E" w:rsidRDefault="00000000" w:rsidP="00EA6B94">
      <w:pPr>
        <w:jc w:val="center"/>
        <w:rPr>
          <w:rFonts w:ascii="Times New Roman" w:eastAsia="Times New Roman" w:hAnsi="Times New Roman" w:cs="Times New Roman"/>
          <w:sz w:val="36"/>
          <w:szCs w:val="36"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انتهت الأسئلة: وفقكم الله وجعلكم فخرا لوطنكم وأمتكم</w:t>
      </w:r>
    </w:p>
    <w:p w14:paraId="59C4360A" w14:textId="77777777" w:rsidR="005719B2" w:rsidRPr="00EA6B94" w:rsidRDefault="005719B2" w:rsidP="005719B2">
      <w:pPr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  <w:sectPr w:rsidR="005719B2" w:rsidRPr="00EA6B94" w:rsidSect="00CF38F5">
          <w:footerReference w:type="default" r:id="rId13"/>
          <w:pgSz w:w="11907" w:h="16500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14:paraId="5759FD9D" w14:textId="77777777" w:rsidR="00142688" w:rsidRDefault="00000000" w:rsidP="00C24F88">
      <w:pPr>
        <w:jc w:val="center"/>
        <w:rPr>
          <w:rFonts w:eastAsiaTheme="minorHAnsi"/>
          <w:rtl/>
        </w:rPr>
      </w:pPr>
      <w:r w:rsidRPr="00F23D29">
        <w:rPr>
          <w:rFonts w:eastAsiaTheme="minorHAnsi" w:hint="cs"/>
          <w:b/>
          <w:bCs/>
          <w:sz w:val="24"/>
          <w:szCs w:val="24"/>
          <w:rtl/>
        </w:rPr>
        <w:lastRenderedPageBreak/>
        <w:t xml:space="preserve">اختبار مادة الرياضيات  للصف الأول الابتدائي </w:t>
      </w:r>
      <w:r>
        <w:rPr>
          <w:rFonts w:eastAsiaTheme="minorHAnsi" w:hint="cs"/>
          <w:b/>
          <w:bCs/>
          <w:sz w:val="24"/>
          <w:szCs w:val="24"/>
          <w:rtl/>
        </w:rPr>
        <w:t>(</w:t>
      </w:r>
      <w:r w:rsidRPr="00F23D29">
        <w:rPr>
          <w:rFonts w:eastAsiaTheme="minorHAnsi" w:hint="cs"/>
          <w:b/>
          <w:bCs/>
          <w:sz w:val="24"/>
          <w:szCs w:val="24"/>
          <w:rtl/>
        </w:rPr>
        <w:t>الفترة ال</w:t>
      </w:r>
      <w:r>
        <w:rPr>
          <w:rFonts w:eastAsiaTheme="minorHAnsi" w:hint="cs"/>
          <w:b/>
          <w:bCs/>
          <w:sz w:val="24"/>
          <w:szCs w:val="24"/>
          <w:rtl/>
        </w:rPr>
        <w:t>أولى)</w:t>
      </w:r>
      <w:r w:rsidRPr="00F23D29">
        <w:rPr>
          <w:rFonts w:eastAsiaTheme="minorHAnsi" w:hint="cs"/>
          <w:b/>
          <w:bCs/>
          <w:sz w:val="24"/>
          <w:szCs w:val="24"/>
          <w:rtl/>
        </w:rPr>
        <w:t xml:space="preserve"> الفصل الدراسي</w:t>
      </w:r>
      <w:r>
        <w:rPr>
          <w:rFonts w:eastAsiaTheme="minorHAnsi" w:hint="cs"/>
          <w:b/>
          <w:bCs/>
          <w:sz w:val="24"/>
          <w:szCs w:val="24"/>
          <w:rtl/>
        </w:rPr>
        <w:t xml:space="preserve">( الثاني) </w:t>
      </w:r>
      <w:r w:rsidRPr="00F23D29">
        <w:rPr>
          <w:rFonts w:eastAsiaTheme="minorHAnsi" w:hint="cs"/>
          <w:b/>
          <w:bCs/>
          <w:sz w:val="24"/>
          <w:szCs w:val="24"/>
          <w:rtl/>
        </w:rPr>
        <w:t xml:space="preserve"> للعام 1447هـ</w:t>
      </w:r>
    </w:p>
    <w:p w14:paraId="32636406" w14:textId="77777777" w:rsidR="00DD593F" w:rsidRDefault="00000000" w:rsidP="00C24F88">
      <w:pPr>
        <w:jc w:val="center"/>
        <w:rPr>
          <w:rFonts w:eastAsiaTheme="minorHAnsi"/>
          <w:rtl/>
        </w:rPr>
      </w:pPr>
      <w:r>
        <w:rPr>
          <w:rFonts w:eastAsiaTheme="minorHAnsi" w:hint="cs"/>
          <w:rtl/>
        </w:rPr>
        <w:t>نموذج (أ)</w:t>
      </w:r>
    </w:p>
    <w:tbl>
      <w:tblPr>
        <w:tblStyle w:val="TableGrid0"/>
        <w:bidiVisual/>
        <w:tblW w:w="9983" w:type="dxa"/>
        <w:tblInd w:w="495" w:type="dxa"/>
        <w:tblLook w:val="04A0" w:firstRow="1" w:lastRow="0" w:firstColumn="1" w:lastColumn="0" w:noHBand="0" w:noVBand="1"/>
      </w:tblPr>
      <w:tblGrid>
        <w:gridCol w:w="1608"/>
        <w:gridCol w:w="4662"/>
        <w:gridCol w:w="1868"/>
        <w:gridCol w:w="1845"/>
      </w:tblGrid>
      <w:tr w:rsidR="00815A8E" w14:paraId="4442FAD1" w14:textId="77777777" w:rsidTr="00C24F88">
        <w:trPr>
          <w:trHeight w:val="445"/>
        </w:trPr>
        <w:tc>
          <w:tcPr>
            <w:tcW w:w="1608" w:type="dxa"/>
            <w:vAlign w:val="center"/>
          </w:tcPr>
          <w:p w14:paraId="2A011AEA" w14:textId="77777777" w:rsidR="00C24F88" w:rsidRPr="00F23D29" w:rsidRDefault="00000000" w:rsidP="00F93DE1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اسم الطالـبـ / ـــة</w:t>
            </w:r>
          </w:p>
        </w:tc>
        <w:tc>
          <w:tcPr>
            <w:tcW w:w="4662" w:type="dxa"/>
            <w:vAlign w:val="center"/>
          </w:tcPr>
          <w:p w14:paraId="07724998" w14:textId="77777777" w:rsidR="00C24F88" w:rsidRPr="00F23D29" w:rsidRDefault="00000000" w:rsidP="00F93DE1">
            <w:pPr>
              <w:rPr>
                <w:b/>
                <w:bCs/>
                <w:sz w:val="16"/>
                <w:szCs w:val="16"/>
                <w:rtl/>
              </w:rPr>
            </w:pP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</w:tc>
        <w:tc>
          <w:tcPr>
            <w:tcW w:w="1868" w:type="dxa"/>
            <w:vMerge w:val="restart"/>
            <w:vAlign w:val="center"/>
          </w:tcPr>
          <w:p w14:paraId="467E03BE" w14:textId="77777777" w:rsidR="00C24F88" w:rsidRPr="00F23D29" w:rsidRDefault="00000000" w:rsidP="00F93DE1">
            <w:pPr>
              <w:jc w:val="center"/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845" w:type="dxa"/>
            <w:vAlign w:val="center"/>
          </w:tcPr>
          <w:p w14:paraId="6B625A5A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37310FBA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70353519" w14:textId="77777777" w:rsidR="00C24F88" w:rsidRPr="00F23D29" w:rsidRDefault="00C24F88" w:rsidP="00F93DE1">
            <w:pPr>
              <w:jc w:val="center"/>
              <w:rPr>
                <w:b/>
                <w:bCs/>
                <w:rtl/>
              </w:rPr>
            </w:pPr>
          </w:p>
        </w:tc>
      </w:tr>
      <w:tr w:rsidR="00815A8E" w14:paraId="04B9CB31" w14:textId="77777777" w:rsidTr="00C24F88">
        <w:trPr>
          <w:trHeight w:val="365"/>
        </w:trPr>
        <w:tc>
          <w:tcPr>
            <w:tcW w:w="1608" w:type="dxa"/>
            <w:vAlign w:val="center"/>
          </w:tcPr>
          <w:p w14:paraId="589CEBC8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170E38EA" w14:textId="77777777" w:rsidR="00C24F88" w:rsidRDefault="00000000" w:rsidP="00F93D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الصف:</w:t>
            </w:r>
          </w:p>
          <w:p w14:paraId="17AA3A02" w14:textId="77777777" w:rsidR="00C24F88" w:rsidRPr="00F23D29" w:rsidRDefault="00C24F88" w:rsidP="00F93DE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62" w:type="dxa"/>
            <w:vAlign w:val="center"/>
          </w:tcPr>
          <w:p w14:paraId="78801FC3" w14:textId="77777777" w:rsidR="00C24F88" w:rsidRPr="00F23D29" w:rsidRDefault="00000000" w:rsidP="00F93DE1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 xml:space="preserve">أولى / </w:t>
            </w: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68" w:type="dxa"/>
            <w:vMerge/>
            <w:vAlign w:val="center"/>
          </w:tcPr>
          <w:p w14:paraId="664F6F27" w14:textId="77777777" w:rsidR="00C24F88" w:rsidRPr="00F23D29" w:rsidRDefault="00C24F88" w:rsidP="00F93DE1">
            <w:pPr>
              <w:rPr>
                <w:b/>
                <w:bCs/>
                <w:rtl/>
              </w:rPr>
            </w:pPr>
          </w:p>
        </w:tc>
        <w:tc>
          <w:tcPr>
            <w:tcW w:w="1845" w:type="dxa"/>
            <w:vAlign w:val="center"/>
          </w:tcPr>
          <w:p w14:paraId="106819FD" w14:textId="77777777" w:rsidR="00C24F88" w:rsidRPr="00F23D29" w:rsidRDefault="00000000" w:rsidP="00F93DE1">
            <w:pPr>
              <w:jc w:val="center"/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20</w:t>
            </w:r>
          </w:p>
        </w:tc>
      </w:tr>
    </w:tbl>
    <w:p w14:paraId="66B4C6D4" w14:textId="77777777" w:rsidR="00C24F88" w:rsidRDefault="00000000" w:rsidP="00C24F88">
      <w:pP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الأول</w:t>
      </w:r>
      <w:r>
        <w:rPr>
          <w:rFonts w:eastAsiaTheme="minorHAnsi"/>
          <w:noProof/>
        </w:rPr>
        <w:t xml:space="preserve"> </w:t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EF215B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استعمل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قطع العد لتجد ناتج العدد المتبقي .</w:t>
      </w:r>
    </w:p>
    <w:p w14:paraId="403C9D6A" w14:textId="77777777" w:rsidR="00C24F88" w:rsidRDefault="00000000" w:rsidP="00A92012">
      <w:pPr>
        <w:pBdr>
          <w:bottom w:val="double" w:sz="4" w:space="1" w:color="auto"/>
        </w:pBd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99200" behindDoc="0" locked="0" layoutInCell="1" allowOverlap="1" wp14:anchorId="356A9D96" wp14:editId="562C5803">
            <wp:simplePos x="0" y="0"/>
            <wp:positionH relativeFrom="column">
              <wp:posOffset>2806700</wp:posOffset>
            </wp:positionH>
            <wp:positionV relativeFrom="paragraph">
              <wp:posOffset>83185</wp:posOffset>
            </wp:positionV>
            <wp:extent cx="254000" cy="285750"/>
            <wp:effectExtent l="0" t="0" r="0" b="0"/>
            <wp:wrapNone/>
            <wp:docPr id="136984843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48433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96128" behindDoc="0" locked="0" layoutInCell="1" allowOverlap="1" wp14:anchorId="7E3940BB" wp14:editId="7575375F">
            <wp:simplePos x="0" y="0"/>
            <wp:positionH relativeFrom="column">
              <wp:posOffset>6394450</wp:posOffset>
            </wp:positionH>
            <wp:positionV relativeFrom="paragraph">
              <wp:posOffset>45085</wp:posOffset>
            </wp:positionV>
            <wp:extent cx="273050" cy="323850"/>
            <wp:effectExtent l="0" t="0" r="0" b="0"/>
            <wp:wrapNone/>
            <wp:docPr id="1999649439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649439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</w:t>
      </w:r>
      <w:r w:rsidRPr="003C4F5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2CDA3804" wp14:editId="4AA3B8B6">
            <wp:extent cx="2476627" cy="1771741"/>
            <wp:effectExtent l="0" t="0" r="0" b="0"/>
            <wp:docPr id="1793828459" name="صورة 1793828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5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6627" cy="17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</w:t>
      </w:r>
      <w:r w:rsidRPr="003C4F5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05F1EDFF" wp14:editId="2D43F4E1">
            <wp:extent cx="2418629" cy="1460500"/>
            <wp:effectExtent l="0" t="0" r="1270" b="6350"/>
            <wp:docPr id="21469532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95321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8753" cy="14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</w:t>
      </w:r>
    </w:p>
    <w:p w14:paraId="706FC2A6" w14:textId="77777777" w:rsidR="00C24F88" w:rsidRDefault="00000000" w:rsidP="00C24F88">
      <w:pP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0224" behindDoc="0" locked="0" layoutInCell="1" allowOverlap="1" wp14:anchorId="231619C8" wp14:editId="21E7D06B">
            <wp:simplePos x="0" y="0"/>
            <wp:positionH relativeFrom="column">
              <wp:posOffset>2673350</wp:posOffset>
            </wp:positionH>
            <wp:positionV relativeFrom="paragraph">
              <wp:posOffset>294640</wp:posOffset>
            </wp:positionV>
            <wp:extent cx="254000" cy="285750"/>
            <wp:effectExtent l="0" t="0" r="0" b="0"/>
            <wp:wrapNone/>
            <wp:docPr id="1993783046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8304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698176" behindDoc="0" locked="0" layoutInCell="1" allowOverlap="1" wp14:anchorId="55336CA4" wp14:editId="30DBAC44">
            <wp:simplePos x="0" y="0"/>
            <wp:positionH relativeFrom="column">
              <wp:posOffset>6419850</wp:posOffset>
            </wp:positionH>
            <wp:positionV relativeFrom="paragraph">
              <wp:posOffset>377190</wp:posOffset>
            </wp:positionV>
            <wp:extent cx="273050" cy="323850"/>
            <wp:effectExtent l="0" t="0" r="0" b="0"/>
            <wp:wrapNone/>
            <wp:docPr id="1643671025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71025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الثاني:</w:t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اكتب جملة الطرح</w:t>
      </w:r>
      <w:r>
        <w:rPr>
          <w:rFonts w:eastAsiaTheme="minorHAnsi"/>
          <w:noProof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المناسبة:</w:t>
      </w:r>
      <w:r w:rsidRPr="00A92012"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</w:p>
    <w:p w14:paraId="0A8B3DAA" w14:textId="77777777" w:rsidR="00C24F88" w:rsidRPr="006F30AE" w:rsidRDefault="00000000" w:rsidP="00C24F88">
      <w:pPr>
        <w:pBdr>
          <w:bottom w:val="double" w:sz="4" w:space="1" w:color="auto"/>
        </w:pBd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</w:t>
      </w:r>
      <w:r w:rsidR="00A92012"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</w:t>
      </w:r>
      <w:r w:rsidRPr="003C4F59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766C7AA0" wp14:editId="3AA948BB">
            <wp:extent cx="2114659" cy="1301817"/>
            <wp:effectExtent l="0" t="0" r="0" b="0"/>
            <wp:docPr id="1793828460" name="صورة 179382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6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14659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             </w:t>
      </w:r>
      <w:r w:rsidRPr="003C4F59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0B580A79" wp14:editId="4B9683F2">
            <wp:extent cx="2235315" cy="1428823"/>
            <wp:effectExtent l="0" t="0" r="0" b="0"/>
            <wp:docPr id="1793828462" name="صورة 179382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2846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5315" cy="142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50D7" w14:textId="77777777" w:rsidR="00C24F88" w:rsidRDefault="00000000" w:rsidP="00C24F88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C24F88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السؤال الثالث: </w:t>
      </w:r>
      <w:r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>أوجد ناتج الطرح ( استعمل قطع العد ان لزم الأمر) .</w:t>
      </w:r>
    </w:p>
    <w:p w14:paraId="382F16C8" w14:textId="77777777" w:rsidR="00A92012" w:rsidRPr="00A92012" w:rsidRDefault="00000000" w:rsidP="00A92012">
      <w:pPr>
        <w:rPr>
          <w:rFonts w:ascii="Sakkal Majalla" w:eastAsiaTheme="minorHAnsi" w:hAnsi="Sakkal Majalla" w:cs="Sakkal Majalla"/>
          <w:sz w:val="36"/>
          <w:szCs w:val="36"/>
          <w:rtl/>
        </w:rPr>
      </w:pP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4  -  4   =    ..........       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9  -  3   =    .......... 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5  -  1  =    ..........</w:t>
      </w:r>
    </w:p>
    <w:p w14:paraId="0189C5DC" w14:textId="77777777" w:rsidR="00A92012" w:rsidRPr="00A92012" w:rsidRDefault="00000000" w:rsidP="00A92012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6"/>
          <w:szCs w:val="36"/>
        </w:rPr>
      </w:pP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6  -  0   =    ..........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10  -  8  =    ..........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7  -  2   =    ..........</w:t>
      </w:r>
    </w:p>
    <w:p w14:paraId="1D783C2D" w14:textId="77777777" w:rsidR="00A92012" w:rsidRDefault="00000000" w:rsidP="00A92012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A9201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الرابع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: اضع علامة  </w:t>
      </w:r>
      <w:r w:rsidRPr="00A92012">
        <w:rPr>
          <w:rFonts w:ascii="Sakkal Majalla" w:eastAsiaTheme="minorHAnsi" w:hAnsi="Sakkal Majalla" w:cs="Sakkal Majalla" w:hint="cs"/>
          <w:b/>
          <w:bCs/>
          <w:sz w:val="48"/>
          <w:szCs w:val="48"/>
          <w:rtl/>
        </w:rPr>
        <w:t xml:space="preserve"> </w:t>
      </w:r>
      <w:r w:rsidRPr="00A92012">
        <w:rPr>
          <w:rFonts w:ascii="Sakkal Majalla" w:eastAsiaTheme="minorHAnsi" w:hAnsi="Sakkal Majalla" w:cs="Sakkal Majalla"/>
          <w:b/>
          <w:bCs/>
          <w:sz w:val="48"/>
          <w:szCs w:val="48"/>
          <w:rtl/>
        </w:rPr>
        <w:t>×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على النقاط المطروحة . لأجد ناتج الطرح رأسيا وافقيا .</w:t>
      </w:r>
    </w:p>
    <w:p w14:paraId="28A9471E" w14:textId="77777777" w:rsidR="00A92012" w:rsidRPr="00C24F88" w:rsidRDefault="00000000" w:rsidP="00A92012">
      <w:pPr>
        <w:rPr>
          <w:rFonts w:ascii="Sakkal Majalla" w:eastAsiaTheme="minorHAnsi" w:hAnsi="Sakkal Majalla" w:cs="Sakkal Majalla"/>
          <w:sz w:val="32"/>
          <w:szCs w:val="32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</w:t>
      </w:r>
      <w:r w:rsidRP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6850B966" wp14:editId="7BE559C3">
            <wp:extent cx="2362321" cy="1339919"/>
            <wp:effectExtent l="0" t="0" r="0" b="0"/>
            <wp:docPr id="294506683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0668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62321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              </w:t>
      </w:r>
      <w:r w:rsidRP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28B19AA2" wp14:editId="4085F804">
            <wp:extent cx="2349621" cy="1301817"/>
            <wp:effectExtent l="0" t="0" r="0" b="0"/>
            <wp:docPr id="21718559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8559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49621" cy="130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A14CB" w14:textId="77777777" w:rsidR="00A92012" w:rsidRPr="00C24F88" w:rsidRDefault="00A92012" w:rsidP="00A92012">
      <w:pPr>
        <w:rPr>
          <w:rFonts w:ascii="Sakkal Majalla" w:eastAsiaTheme="minorHAnsi" w:hAnsi="Sakkal Majalla" w:cs="Sakkal Majalla"/>
          <w:sz w:val="32"/>
          <w:szCs w:val="32"/>
        </w:rPr>
      </w:pPr>
    </w:p>
    <w:p w14:paraId="609C6521" w14:textId="77777777" w:rsidR="0085004C" w:rsidRDefault="00000000" w:rsidP="0085004C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الخامس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: أبدأ بالعدد الأكبر . ثم عد تصاعديا لتجد ناتج الجمع.  </w:t>
      </w:r>
    </w:p>
    <w:p w14:paraId="6AE0A014" w14:textId="77777777" w:rsidR="00316742" w:rsidRDefault="00000000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6  + 1   = .............                                                     2  + 7   = .............</w:t>
      </w:r>
    </w:p>
    <w:p w14:paraId="466A2157" w14:textId="77777777" w:rsidR="0085004C" w:rsidRDefault="00000000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</w:t>
      </w: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6E889003" wp14:editId="0809A5C6">
            <wp:extent cx="635033" cy="501676"/>
            <wp:effectExtent l="0" t="0" r="0" b="0"/>
            <wp:docPr id="5652549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5493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50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                                     </w:t>
      </w: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752958F2" wp14:editId="4E4628B6">
            <wp:extent cx="552478" cy="463574"/>
            <wp:effectExtent l="0" t="0" r="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2478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</w:t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                                   </w:t>
      </w:r>
      <w:r w:rsidRPr="0085004C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74949E10" wp14:editId="0480C4C0">
            <wp:extent cx="654084" cy="482625"/>
            <wp:effectExtent l="0" t="0" r="0" b="0"/>
            <wp:docPr id="67371180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1180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54084" cy="4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</w:t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                                             </w:t>
      </w:r>
    </w:p>
    <w:p w14:paraId="708DED08" w14:textId="77777777" w:rsidR="0085004C" w:rsidRDefault="0085004C" w:rsidP="0085004C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0FCB315D" w14:textId="77777777" w:rsidR="00316742" w:rsidRPr="00316742" w:rsidRDefault="00000000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السادس :</w:t>
      </w:r>
      <w:r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>أعد تصاعديا لأجد ناتج الجمع . ثم اكتب جملة الجمع .</w:t>
      </w:r>
    </w:p>
    <w:p w14:paraId="01316E2B" w14:textId="77777777" w:rsidR="00EF215B" w:rsidRDefault="00000000" w:rsidP="00EF215B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</w:t>
      </w:r>
      <w:r w:rsidR="00A92012" w:rsidRPr="00A9201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5B08B3D1" wp14:editId="77E7505C">
            <wp:extent cx="2197213" cy="1378021"/>
            <wp:effectExtent l="0" t="0" r="0" b="0"/>
            <wp:docPr id="1261357864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5786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7213" cy="13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C0FA2" w14:textId="77777777" w:rsidR="0085004C" w:rsidRDefault="00000000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السؤال السابع : استعمل خط الأعداد لأجد ناتج الجمع .</w:t>
      </w:r>
    </w:p>
    <w:p w14:paraId="46D0938B" w14:textId="77777777" w:rsidR="00316742" w:rsidRDefault="00000000" w:rsidP="00316742">
      <w:pPr>
        <w:jc w:val="center"/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0002C7CC" wp14:editId="05B77FA8">
            <wp:extent cx="5086611" cy="609631"/>
            <wp:effectExtent l="0" t="0" r="0" b="0"/>
            <wp:docPr id="155885583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5583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86611" cy="60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90AB2" w14:textId="77777777" w:rsidR="00EF215B" w:rsidRDefault="00EF215B" w:rsidP="00316742">
      <w:pPr>
        <w:jc w:val="center"/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37DC2847" w14:textId="77777777" w:rsidR="00EF215B" w:rsidRDefault="00000000" w:rsidP="00B369FA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8   + </w:t>
      </w:r>
      <w:r w:rsidR="00B369FA">
        <w:rPr>
          <w:rFonts w:ascii="Sakkal Majalla" w:eastAsiaTheme="minorHAnsi" w:hAnsi="Sakkal Majalla" w:cs="Sakkal Majalla" w:hint="cs"/>
          <w:sz w:val="32"/>
          <w:szCs w:val="32"/>
          <w:rtl/>
        </w:rPr>
        <w:t>4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= .............                                                                                         6  + 2  = .............</w:t>
      </w:r>
    </w:p>
    <w:p w14:paraId="14020EED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2E03597D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518CDD83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241AC0E9" w14:textId="77777777" w:rsidR="00EF215B" w:rsidRDefault="00000000" w:rsidP="00EF215B">
      <w:pPr>
        <w:jc w:val="right"/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انتهت الأسئلة ,,,,,</w:t>
      </w:r>
    </w:p>
    <w:p w14:paraId="316767B6" w14:textId="77777777" w:rsidR="00EF215B" w:rsidRDefault="00000000" w:rsidP="00EF215B">
      <w:pPr>
        <w:jc w:val="right"/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تمنياتي لكم بنيل أعلى الدرجات</w:t>
      </w:r>
    </w:p>
    <w:p w14:paraId="67028C61" w14:textId="77777777" w:rsidR="00EF215B" w:rsidRDefault="00EF215B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67D04837" w14:textId="77777777" w:rsidR="00316742" w:rsidRPr="00C24F88" w:rsidRDefault="00000000" w:rsidP="00316742">
      <w:pPr>
        <w:rPr>
          <w:rFonts w:ascii="Sakkal Majalla" w:eastAsiaTheme="minorHAnsi" w:hAnsi="Sakkal Majalla" w:cs="Sakkal Majalla"/>
          <w:sz w:val="32"/>
          <w:szCs w:val="32"/>
        </w:rPr>
        <w:sectPr w:rsidR="00316742" w:rsidRPr="00C24F88" w:rsidSect="00C24F88">
          <w:footerReference w:type="default" r:id="rId27"/>
          <w:pgSz w:w="11906" w:h="16838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                                                     </w:t>
      </w:r>
    </w:p>
    <w:p w14:paraId="3C6F6429" w14:textId="77777777" w:rsidR="00142688" w:rsidRDefault="00000000" w:rsidP="00C24F88">
      <w:pPr>
        <w:jc w:val="center"/>
        <w:rPr>
          <w:rFonts w:eastAsiaTheme="minorHAnsi"/>
          <w:rtl/>
        </w:rPr>
      </w:pPr>
      <w:r w:rsidRPr="00F23D29">
        <w:rPr>
          <w:rFonts w:eastAsiaTheme="minorHAnsi" w:hint="cs"/>
          <w:b/>
          <w:bCs/>
          <w:sz w:val="24"/>
          <w:szCs w:val="24"/>
          <w:rtl/>
        </w:rPr>
        <w:lastRenderedPageBreak/>
        <w:t xml:space="preserve">اختبار مادة الرياضيات  للصف الأول الابتدائي </w:t>
      </w:r>
      <w:r>
        <w:rPr>
          <w:rFonts w:eastAsiaTheme="minorHAnsi" w:hint="cs"/>
          <w:b/>
          <w:bCs/>
          <w:sz w:val="24"/>
          <w:szCs w:val="24"/>
          <w:rtl/>
        </w:rPr>
        <w:t>(</w:t>
      </w:r>
      <w:r w:rsidRPr="00F23D29">
        <w:rPr>
          <w:rFonts w:eastAsiaTheme="minorHAnsi" w:hint="cs"/>
          <w:b/>
          <w:bCs/>
          <w:sz w:val="24"/>
          <w:szCs w:val="24"/>
          <w:rtl/>
        </w:rPr>
        <w:t>الفترة ال</w:t>
      </w:r>
      <w:r>
        <w:rPr>
          <w:rFonts w:eastAsiaTheme="minorHAnsi" w:hint="cs"/>
          <w:b/>
          <w:bCs/>
          <w:sz w:val="24"/>
          <w:szCs w:val="24"/>
          <w:rtl/>
        </w:rPr>
        <w:t>أولى)</w:t>
      </w:r>
      <w:r w:rsidRPr="00F23D29">
        <w:rPr>
          <w:rFonts w:eastAsiaTheme="minorHAnsi" w:hint="cs"/>
          <w:b/>
          <w:bCs/>
          <w:sz w:val="24"/>
          <w:szCs w:val="24"/>
          <w:rtl/>
        </w:rPr>
        <w:t xml:space="preserve"> الفصل الدراسي</w:t>
      </w:r>
      <w:r>
        <w:rPr>
          <w:rFonts w:eastAsiaTheme="minorHAnsi" w:hint="cs"/>
          <w:b/>
          <w:bCs/>
          <w:sz w:val="24"/>
          <w:szCs w:val="24"/>
          <w:rtl/>
        </w:rPr>
        <w:t xml:space="preserve">( الثاني) </w:t>
      </w:r>
      <w:r w:rsidRPr="00F23D29">
        <w:rPr>
          <w:rFonts w:eastAsiaTheme="minorHAnsi" w:hint="cs"/>
          <w:b/>
          <w:bCs/>
          <w:sz w:val="24"/>
          <w:szCs w:val="24"/>
          <w:rtl/>
        </w:rPr>
        <w:t xml:space="preserve"> للعام 1447هـ</w:t>
      </w:r>
    </w:p>
    <w:p w14:paraId="18624E3E" w14:textId="77777777" w:rsidR="00D97A93" w:rsidRDefault="00000000" w:rsidP="00C24F88">
      <w:pPr>
        <w:jc w:val="center"/>
        <w:rPr>
          <w:rFonts w:eastAsiaTheme="minorHAnsi"/>
          <w:rtl/>
        </w:rPr>
      </w:pPr>
      <w:r>
        <w:rPr>
          <w:rFonts w:eastAsiaTheme="minorHAnsi" w:hint="cs"/>
          <w:rtl/>
        </w:rPr>
        <w:t>نموذج (ب)</w:t>
      </w:r>
    </w:p>
    <w:tbl>
      <w:tblPr>
        <w:tblStyle w:val="TableGrid1"/>
        <w:bidiVisual/>
        <w:tblW w:w="9983" w:type="dxa"/>
        <w:tblInd w:w="495" w:type="dxa"/>
        <w:tblLook w:val="04A0" w:firstRow="1" w:lastRow="0" w:firstColumn="1" w:lastColumn="0" w:noHBand="0" w:noVBand="1"/>
      </w:tblPr>
      <w:tblGrid>
        <w:gridCol w:w="1608"/>
        <w:gridCol w:w="4662"/>
        <w:gridCol w:w="1868"/>
        <w:gridCol w:w="1845"/>
      </w:tblGrid>
      <w:tr w:rsidR="00815A8E" w14:paraId="13DC7372" w14:textId="77777777" w:rsidTr="00C24F88">
        <w:trPr>
          <w:trHeight w:val="445"/>
        </w:trPr>
        <w:tc>
          <w:tcPr>
            <w:tcW w:w="1608" w:type="dxa"/>
            <w:vAlign w:val="center"/>
          </w:tcPr>
          <w:p w14:paraId="0E604FBB" w14:textId="77777777" w:rsidR="00C24F88" w:rsidRPr="00F23D29" w:rsidRDefault="00000000" w:rsidP="00F93DE1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اسم الطالـبـ / ـــة</w:t>
            </w:r>
          </w:p>
        </w:tc>
        <w:tc>
          <w:tcPr>
            <w:tcW w:w="4662" w:type="dxa"/>
            <w:vAlign w:val="center"/>
          </w:tcPr>
          <w:p w14:paraId="1FDF7D0C" w14:textId="77777777" w:rsidR="00C24F88" w:rsidRPr="00F23D29" w:rsidRDefault="00000000" w:rsidP="00F93DE1">
            <w:pPr>
              <w:rPr>
                <w:b/>
                <w:bCs/>
                <w:sz w:val="16"/>
                <w:szCs w:val="16"/>
                <w:rtl/>
              </w:rPr>
            </w:pP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</w:tc>
        <w:tc>
          <w:tcPr>
            <w:tcW w:w="1868" w:type="dxa"/>
            <w:vMerge w:val="restart"/>
            <w:vAlign w:val="center"/>
          </w:tcPr>
          <w:p w14:paraId="5BCCED1B" w14:textId="77777777" w:rsidR="00C24F88" w:rsidRPr="00F23D29" w:rsidRDefault="00000000" w:rsidP="00F93DE1">
            <w:pPr>
              <w:jc w:val="center"/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الدرجة المستحقة</w:t>
            </w:r>
          </w:p>
        </w:tc>
        <w:tc>
          <w:tcPr>
            <w:tcW w:w="1845" w:type="dxa"/>
            <w:vAlign w:val="center"/>
          </w:tcPr>
          <w:p w14:paraId="5FB1040A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24F4EEAB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6374D356" w14:textId="77777777" w:rsidR="00C24F88" w:rsidRPr="00F23D29" w:rsidRDefault="00C24F88" w:rsidP="00F93DE1">
            <w:pPr>
              <w:jc w:val="center"/>
              <w:rPr>
                <w:b/>
                <w:bCs/>
                <w:rtl/>
              </w:rPr>
            </w:pPr>
          </w:p>
        </w:tc>
      </w:tr>
      <w:tr w:rsidR="00815A8E" w14:paraId="00F45785" w14:textId="77777777" w:rsidTr="00C24F88">
        <w:trPr>
          <w:trHeight w:val="365"/>
        </w:trPr>
        <w:tc>
          <w:tcPr>
            <w:tcW w:w="1608" w:type="dxa"/>
            <w:vAlign w:val="center"/>
          </w:tcPr>
          <w:p w14:paraId="0B4590CB" w14:textId="77777777" w:rsidR="00C24F88" w:rsidRDefault="00C24F88" w:rsidP="00F93DE1">
            <w:pPr>
              <w:jc w:val="center"/>
              <w:rPr>
                <w:b/>
                <w:bCs/>
                <w:rtl/>
              </w:rPr>
            </w:pPr>
          </w:p>
          <w:p w14:paraId="06D06DF4" w14:textId="77777777" w:rsidR="00C24F88" w:rsidRDefault="00000000" w:rsidP="00F93D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الصف:</w:t>
            </w:r>
          </w:p>
          <w:p w14:paraId="0516D195" w14:textId="77777777" w:rsidR="00C24F88" w:rsidRPr="00F23D29" w:rsidRDefault="00C24F88" w:rsidP="00F93DE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62" w:type="dxa"/>
            <w:vAlign w:val="center"/>
          </w:tcPr>
          <w:p w14:paraId="5772ED7C" w14:textId="77777777" w:rsidR="00C24F88" w:rsidRPr="00F23D29" w:rsidRDefault="00000000" w:rsidP="00F93DE1">
            <w:pPr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 xml:space="preserve">أولى / </w:t>
            </w:r>
            <w:r w:rsidRPr="00F23D29">
              <w:rPr>
                <w:rFonts w:hint="cs"/>
                <w:b/>
                <w:bCs/>
                <w:sz w:val="16"/>
                <w:szCs w:val="16"/>
                <w:rtl/>
              </w:rPr>
              <w:t>..........................</w:t>
            </w:r>
          </w:p>
        </w:tc>
        <w:tc>
          <w:tcPr>
            <w:tcW w:w="1868" w:type="dxa"/>
            <w:vMerge/>
            <w:vAlign w:val="center"/>
          </w:tcPr>
          <w:p w14:paraId="6F0D9C44" w14:textId="77777777" w:rsidR="00C24F88" w:rsidRPr="00F23D29" w:rsidRDefault="00C24F88" w:rsidP="00F93DE1">
            <w:pPr>
              <w:rPr>
                <w:b/>
                <w:bCs/>
                <w:rtl/>
              </w:rPr>
            </w:pPr>
          </w:p>
        </w:tc>
        <w:tc>
          <w:tcPr>
            <w:tcW w:w="1845" w:type="dxa"/>
            <w:vAlign w:val="center"/>
          </w:tcPr>
          <w:p w14:paraId="7830BDF5" w14:textId="77777777" w:rsidR="00C24F88" w:rsidRPr="00F23D29" w:rsidRDefault="00000000" w:rsidP="00F93DE1">
            <w:pPr>
              <w:jc w:val="center"/>
              <w:rPr>
                <w:b/>
                <w:bCs/>
                <w:rtl/>
              </w:rPr>
            </w:pPr>
            <w:r w:rsidRPr="00F23D29">
              <w:rPr>
                <w:rFonts w:hint="cs"/>
                <w:b/>
                <w:bCs/>
                <w:rtl/>
              </w:rPr>
              <w:t>20</w:t>
            </w:r>
          </w:p>
        </w:tc>
      </w:tr>
    </w:tbl>
    <w:p w14:paraId="38CE3201" w14:textId="77777777" w:rsidR="00C24F88" w:rsidRDefault="00000000" w:rsidP="00C24F88">
      <w:pP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الأول</w:t>
      </w:r>
      <w:r>
        <w:rPr>
          <w:rFonts w:eastAsiaTheme="minorHAnsi"/>
          <w:noProof/>
        </w:rPr>
        <w:t xml:space="preserve"> </w:t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EF215B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استعمل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قطع العد لتجد ناتج العدد المتبقي .</w:t>
      </w:r>
    </w:p>
    <w:p w14:paraId="59611C0A" w14:textId="77777777" w:rsidR="00C24F88" w:rsidRDefault="00000000" w:rsidP="002D3D26">
      <w:pPr>
        <w:pBdr>
          <w:bottom w:val="double" w:sz="4" w:space="1" w:color="auto"/>
        </w:pBd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</w:rPr>
      </w:pP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3296" behindDoc="0" locked="0" layoutInCell="1" allowOverlap="1" wp14:anchorId="6BA8F964" wp14:editId="4C746331">
            <wp:simplePos x="0" y="0"/>
            <wp:positionH relativeFrom="column">
              <wp:posOffset>3003550</wp:posOffset>
            </wp:positionH>
            <wp:positionV relativeFrom="paragraph">
              <wp:posOffset>635</wp:posOffset>
            </wp:positionV>
            <wp:extent cx="273050" cy="254000"/>
            <wp:effectExtent l="0" t="0" r="0" b="0"/>
            <wp:wrapNone/>
            <wp:docPr id="120332810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2810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280E24E5" wp14:editId="41AA33B7">
            <wp:extent cx="2343270" cy="1892397"/>
            <wp:effectExtent l="0" t="0" r="0" b="0"/>
            <wp:docPr id="113140643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406435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343270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    </w:t>
      </w: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398EDB1B" wp14:editId="38787CAA">
            <wp:extent cx="2178162" cy="1886047"/>
            <wp:effectExtent l="0" t="0" r="0" b="0"/>
            <wp:docPr id="36463926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39265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78162" cy="188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                        </w:t>
      </w:r>
    </w:p>
    <w:p w14:paraId="7D7DA277" w14:textId="77777777" w:rsidR="00C24F88" w:rsidRDefault="00000000" w:rsidP="00C24F88">
      <w:pP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2272" behindDoc="0" locked="0" layoutInCell="1" allowOverlap="1" wp14:anchorId="01536825" wp14:editId="77CEF382">
            <wp:simplePos x="0" y="0"/>
            <wp:positionH relativeFrom="column">
              <wp:posOffset>2895600</wp:posOffset>
            </wp:positionH>
            <wp:positionV relativeFrom="paragraph">
              <wp:posOffset>281940</wp:posOffset>
            </wp:positionV>
            <wp:extent cx="254000" cy="285750"/>
            <wp:effectExtent l="0" t="0" r="0" b="0"/>
            <wp:wrapNone/>
            <wp:docPr id="1415823028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82302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1248" behindDoc="0" locked="0" layoutInCell="1" allowOverlap="1" wp14:anchorId="5960B88A" wp14:editId="6E946451">
            <wp:simplePos x="0" y="0"/>
            <wp:positionH relativeFrom="column">
              <wp:posOffset>6419850</wp:posOffset>
            </wp:positionH>
            <wp:positionV relativeFrom="paragraph">
              <wp:posOffset>377190</wp:posOffset>
            </wp:positionV>
            <wp:extent cx="273050" cy="323850"/>
            <wp:effectExtent l="0" t="0" r="0" b="0"/>
            <wp:wrapNone/>
            <wp:docPr id="172169416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9416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u w:val="single"/>
          <w:rtl/>
        </w:rPr>
        <w:t>السؤال الثاني:</w:t>
      </w:r>
      <w:r w:rsidRPr="00B70AB5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اكتب جملة الطرح</w:t>
      </w:r>
      <w:r>
        <w:rPr>
          <w:rFonts w:eastAsiaTheme="minorHAnsi"/>
          <w:noProof/>
        </w:rPr>
        <w:t xml:space="preserve"> 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المناسبة:</w:t>
      </w:r>
      <w:r w:rsidRPr="00A92012"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</w:p>
    <w:p w14:paraId="57CEB294" w14:textId="77777777" w:rsidR="00C24F88" w:rsidRPr="006F30AE" w:rsidRDefault="00000000" w:rsidP="00C24F88">
      <w:pPr>
        <w:pBdr>
          <w:bottom w:val="double" w:sz="4" w:space="1" w:color="auto"/>
        </w:pBdr>
        <w:rPr>
          <w:rFonts w:ascii="Sakkal Majalla" w:eastAsiaTheme="minorHAnsi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</w:t>
      </w:r>
      <w:r w:rsidR="00A92012"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</w:t>
      </w:r>
      <w:r w:rsidR="002D3D26"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4DD95DA1" wp14:editId="26E9BA0A">
            <wp:extent cx="2273417" cy="1104957"/>
            <wp:effectExtent l="0" t="0" r="0" b="0"/>
            <wp:docPr id="562917528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1752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73417" cy="110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3D26"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                  </w:t>
      </w:r>
      <w:r>
        <w:rPr>
          <w:rFonts w:ascii="Sakkal Majalla" w:eastAsiaTheme="minorHAnsi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      </w:t>
      </w:r>
      <w:r w:rsidR="002D3D26"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inline distT="0" distB="0" distL="0" distR="0" wp14:anchorId="6F92CF39" wp14:editId="6E24A362">
            <wp:extent cx="2076557" cy="1295467"/>
            <wp:effectExtent l="0" t="0" r="0" b="0"/>
            <wp:docPr id="1349809535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09535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76557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5C1A4" w14:textId="77777777" w:rsidR="00C24F88" w:rsidRDefault="00000000" w:rsidP="00C24F88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C24F88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السؤال الثالث: </w:t>
      </w:r>
      <w:r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>أوجد ناتج الطرح ( استعمل قطع العد ان لزم الأمر) .</w:t>
      </w:r>
    </w:p>
    <w:p w14:paraId="05027D4F" w14:textId="77777777" w:rsidR="00A92012" w:rsidRPr="00A92012" w:rsidRDefault="00000000" w:rsidP="002D3D26">
      <w:pPr>
        <w:rPr>
          <w:rFonts w:ascii="Sakkal Majalla" w:eastAsiaTheme="minorHAnsi" w:hAnsi="Sakkal Majalla" w:cs="Sakkal Majalla"/>
          <w:sz w:val="36"/>
          <w:szCs w:val="36"/>
          <w:rtl/>
        </w:rPr>
      </w:pPr>
      <w:r>
        <w:rPr>
          <w:rFonts w:ascii="Sakkal Majalla" w:eastAsiaTheme="minorHAnsi" w:hAnsi="Sakkal Majalla" w:cs="Sakkal Majalla" w:hint="cs"/>
          <w:sz w:val="36"/>
          <w:szCs w:val="36"/>
          <w:rtl/>
        </w:rPr>
        <w:t>5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-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>5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=    ..........       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>6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-  3   =    .......... 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>8</w:t>
      </w:r>
      <w:r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-  1  =    ..........</w:t>
      </w:r>
    </w:p>
    <w:p w14:paraId="4B8DF32D" w14:textId="77777777" w:rsidR="002D3D26" w:rsidRPr="00A92012" w:rsidRDefault="00000000" w:rsidP="00940B31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6"/>
          <w:szCs w:val="36"/>
        </w:rPr>
      </w:pPr>
      <w:r>
        <w:rPr>
          <w:rFonts w:ascii="Sakkal Majalla" w:eastAsiaTheme="minorHAnsi" w:hAnsi="Sakkal Majalla" w:cs="Sakkal Majalla" w:hint="cs"/>
          <w:sz w:val="36"/>
          <w:szCs w:val="36"/>
          <w:rtl/>
        </w:rPr>
        <w:t>7</w:t>
      </w:r>
      <w:r w:rsidR="00A92012"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-  0   =    ..........  </w:t>
      </w:r>
      <w:r w:rsid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</w:t>
      </w:r>
      <w:r w:rsidR="00A92012"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10  -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>6</w:t>
      </w:r>
      <w:r w:rsidR="00A92012"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=    ..........  </w:t>
      </w:r>
      <w:r w:rsid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                          </w:t>
      </w:r>
      <w:r w:rsidR="00A92012"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7  -  </w:t>
      </w:r>
      <w:r>
        <w:rPr>
          <w:rFonts w:ascii="Sakkal Majalla" w:eastAsiaTheme="minorHAnsi" w:hAnsi="Sakkal Majalla" w:cs="Sakkal Majalla" w:hint="cs"/>
          <w:sz w:val="36"/>
          <w:szCs w:val="36"/>
          <w:rtl/>
        </w:rPr>
        <w:t>4</w:t>
      </w:r>
      <w:r w:rsidR="00A92012" w:rsidRPr="00A92012">
        <w:rPr>
          <w:rFonts w:ascii="Sakkal Majalla" w:eastAsiaTheme="minorHAnsi" w:hAnsi="Sakkal Majalla" w:cs="Sakkal Majalla" w:hint="cs"/>
          <w:sz w:val="36"/>
          <w:szCs w:val="36"/>
          <w:rtl/>
        </w:rPr>
        <w:t xml:space="preserve">   =    ..........</w:t>
      </w:r>
    </w:p>
    <w:p w14:paraId="1FB6D706" w14:textId="77777777" w:rsidR="00A92012" w:rsidRDefault="00000000" w:rsidP="00A92012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2D3D2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5344" behindDoc="0" locked="0" layoutInCell="1" allowOverlap="1" wp14:anchorId="0E9CD32D" wp14:editId="315E2078">
            <wp:simplePos x="0" y="0"/>
            <wp:positionH relativeFrom="column">
              <wp:posOffset>2876550</wp:posOffset>
            </wp:positionH>
            <wp:positionV relativeFrom="paragraph">
              <wp:posOffset>452755</wp:posOffset>
            </wp:positionV>
            <wp:extent cx="273050" cy="254000"/>
            <wp:effectExtent l="0" t="0" r="0" b="0"/>
            <wp:wrapNone/>
            <wp:docPr id="603981571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8157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w:drawing>
          <wp:anchor distT="0" distB="0" distL="114300" distR="114300" simplePos="0" relativeHeight="251704320" behindDoc="0" locked="0" layoutInCell="1" allowOverlap="1" wp14:anchorId="03105B23" wp14:editId="25850264">
            <wp:simplePos x="0" y="0"/>
            <wp:positionH relativeFrom="column">
              <wp:posOffset>6318250</wp:posOffset>
            </wp:positionH>
            <wp:positionV relativeFrom="paragraph">
              <wp:posOffset>452755</wp:posOffset>
            </wp:positionV>
            <wp:extent cx="273050" cy="323850"/>
            <wp:effectExtent l="0" t="0" r="0" b="0"/>
            <wp:wrapNone/>
            <wp:docPr id="288077140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7714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01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الرابع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: اضع علامة  </w:t>
      </w:r>
      <w:r w:rsidRPr="00A92012">
        <w:rPr>
          <w:rFonts w:ascii="Sakkal Majalla" w:eastAsiaTheme="minorHAnsi" w:hAnsi="Sakkal Majalla" w:cs="Sakkal Majalla" w:hint="cs"/>
          <w:b/>
          <w:bCs/>
          <w:sz w:val="48"/>
          <w:szCs w:val="48"/>
          <w:rtl/>
        </w:rPr>
        <w:t xml:space="preserve"> </w:t>
      </w:r>
      <w:r w:rsidRPr="00A92012">
        <w:rPr>
          <w:rFonts w:ascii="Sakkal Majalla" w:eastAsiaTheme="minorHAnsi" w:hAnsi="Sakkal Majalla" w:cs="Sakkal Majalla"/>
          <w:b/>
          <w:bCs/>
          <w:sz w:val="48"/>
          <w:szCs w:val="48"/>
          <w:rtl/>
        </w:rPr>
        <w:t>×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على النقاط المطروحة . لأجد ناتج الطرح رأسيا وافقيا .</w:t>
      </w:r>
    </w:p>
    <w:p w14:paraId="4463B435" w14:textId="77777777" w:rsidR="00A92012" w:rsidRPr="002D3D26" w:rsidRDefault="00000000" w:rsidP="002D3D26">
      <w:pPr>
        <w:jc w:val="both"/>
        <w:rPr>
          <w:rFonts w:ascii="Sakkal Majalla" w:eastAsiaTheme="minorHAnsi" w:hAnsi="Sakkal Majalla" w:cs="Sakkal Majalla"/>
          <w:sz w:val="28"/>
          <w:szCs w:val="28"/>
        </w:rPr>
      </w:pPr>
      <w:r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        </w:t>
      </w:r>
      <w:r w:rsidR="002D3D26" w:rsidRPr="002D3D26">
        <w:rPr>
          <w:rFonts w:ascii="Sakkal Majalla" w:hAnsi="Sakkal Majalla" w:cs="Sakkal Majalla"/>
          <w:noProof/>
          <w:sz w:val="28"/>
          <w:szCs w:val="28"/>
          <w:rtl/>
        </w:rPr>
        <w:drawing>
          <wp:inline distT="0" distB="0" distL="0" distR="0" wp14:anchorId="7AB98467" wp14:editId="3A195E9A">
            <wp:extent cx="2044805" cy="1162110"/>
            <wp:effectExtent l="0" t="0" r="0" b="0"/>
            <wp:docPr id="1561933845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33845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44805" cy="11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</w:t>
      </w:r>
      <w:r w:rsid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</w:t>
      </w:r>
      <w:r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</w:t>
      </w:r>
      <w:r w:rsidR="002D3D26"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      </w:t>
      </w:r>
      <w:r w:rsid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</w:t>
      </w:r>
      <w:r w:rsidR="002D3D26"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  </w:t>
      </w:r>
      <w:r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     </w:t>
      </w:r>
      <w:r w:rsidR="002D3D26"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</w:t>
      </w:r>
      <w:r w:rsidR="002D3D26" w:rsidRPr="002D3D26">
        <w:rPr>
          <w:rFonts w:ascii="Sakkal Majalla" w:hAnsi="Sakkal Majalla" w:cs="Sakkal Majalla"/>
          <w:noProof/>
          <w:sz w:val="28"/>
          <w:szCs w:val="28"/>
          <w:rtl/>
        </w:rPr>
        <w:drawing>
          <wp:inline distT="0" distB="0" distL="0" distR="0" wp14:anchorId="7A4F0518" wp14:editId="4483710A">
            <wp:extent cx="2101958" cy="1181161"/>
            <wp:effectExtent l="0" t="0" r="0" b="0"/>
            <wp:docPr id="578501670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50167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01958" cy="118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D26">
        <w:rPr>
          <w:rFonts w:ascii="Sakkal Majalla" w:eastAsiaTheme="minorHAnsi" w:hAnsi="Sakkal Majalla" w:cs="Sakkal Majalla" w:hint="cs"/>
          <w:sz w:val="28"/>
          <w:szCs w:val="28"/>
          <w:rtl/>
        </w:rPr>
        <w:t xml:space="preserve">            </w:t>
      </w:r>
    </w:p>
    <w:p w14:paraId="4005237B" w14:textId="77777777" w:rsidR="00A92012" w:rsidRPr="00C24F88" w:rsidRDefault="00A92012" w:rsidP="00A92012">
      <w:pPr>
        <w:rPr>
          <w:rFonts w:ascii="Sakkal Majalla" w:eastAsiaTheme="minorHAnsi" w:hAnsi="Sakkal Majalla" w:cs="Sakkal Majalla"/>
          <w:sz w:val="32"/>
          <w:szCs w:val="32"/>
        </w:rPr>
      </w:pPr>
    </w:p>
    <w:p w14:paraId="202EF170" w14:textId="77777777" w:rsidR="0085004C" w:rsidRDefault="00000000" w:rsidP="0085004C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الخامس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: أبدأ بالعدد الأكبر . ثم عد تصاعديا لتجد ناتج الجمع.  </w:t>
      </w:r>
    </w:p>
    <w:p w14:paraId="43F121AA" w14:textId="77777777" w:rsidR="00316742" w:rsidRDefault="00000000" w:rsidP="002D3D26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5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+ 1   = .............                                                    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3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+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8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= .............</w:t>
      </w:r>
    </w:p>
    <w:p w14:paraId="14A557A5" w14:textId="77777777" w:rsidR="0085004C" w:rsidRDefault="00000000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</w:t>
      </w:r>
      <w:r w:rsidR="002D3D26" w:rsidRP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01946846" wp14:editId="3570FE87">
            <wp:extent cx="635033" cy="520727"/>
            <wp:effectExtent l="0" t="0" r="0" b="0"/>
            <wp:docPr id="863390440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9044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35033" cy="52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                                     </w:t>
      </w:r>
      <w:r w:rsidR="003B05E0" w:rsidRPr="003B05E0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4AE14441" wp14:editId="3F04544B">
            <wp:extent cx="609631" cy="533427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31" cy="5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</w:t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                                   </w:t>
      </w:r>
      <w:r w:rsidR="003B05E0" w:rsidRPr="003B05E0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2422A38E" wp14:editId="5FE93E0C">
            <wp:extent cx="685835" cy="533427"/>
            <wp:effectExtent l="0" t="0" r="0" b="0"/>
            <wp:docPr id="209559548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95486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85835" cy="5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      </w:t>
      </w:r>
      <w:r>
        <w:rPr>
          <w:rFonts w:ascii="Sakkal Majalla" w:eastAsiaTheme="minorHAnsi" w:hAnsi="Sakkal Majalla" w:cs="Sakkal Majalla" w:hint="cs"/>
          <w:noProof/>
          <w:sz w:val="32"/>
          <w:szCs w:val="32"/>
          <w:rtl/>
        </w:rPr>
        <w:t xml:space="preserve">                                                           </w:t>
      </w:r>
    </w:p>
    <w:p w14:paraId="26200319" w14:textId="77777777" w:rsidR="0085004C" w:rsidRDefault="0085004C" w:rsidP="0085004C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3523ABBA" w14:textId="77777777" w:rsidR="00316742" w:rsidRPr="00316742" w:rsidRDefault="00000000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>السؤال السادس :</w:t>
      </w:r>
      <w:r>
        <w:rPr>
          <w:rFonts w:ascii="Sakkal Majalla" w:eastAsiaTheme="minorHAnsi" w:hAnsi="Sakkal Majalla" w:cs="Sakkal Majalla" w:hint="cs"/>
          <w:sz w:val="32"/>
          <w:szCs w:val="32"/>
          <w:u w:val="single"/>
          <w:rtl/>
        </w:rPr>
        <w:t xml:space="preserve"> 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>أعد تصاعديا لأجد ناتج الجمع . ثم اكتب جملة الجمع .</w:t>
      </w:r>
    </w:p>
    <w:p w14:paraId="347FC9A6" w14:textId="77777777" w:rsidR="00EF215B" w:rsidRDefault="00000000" w:rsidP="00EF215B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</w:t>
      </w:r>
      <w:r w:rsidR="002D3D26" w:rsidRP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11FE4CCC" wp14:editId="63D4D9F1">
            <wp:extent cx="2292468" cy="958899"/>
            <wp:effectExtent l="0" t="0" r="0" b="0"/>
            <wp:docPr id="1344212114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12114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292468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7BF4C" w14:textId="77777777" w:rsidR="002D3D26" w:rsidRDefault="00000000" w:rsidP="00EF215B">
      <w:pPr>
        <w:pBdr>
          <w:bottom w:val="double" w:sz="4" w:space="1" w:color="auto"/>
        </w:pBd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</w:t>
      </w:r>
      <w:r w:rsidRPr="002D3D26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77B9D65A" wp14:editId="2F6138CD">
            <wp:extent cx="2159111" cy="349268"/>
            <wp:effectExtent l="0" t="0" r="0" b="0"/>
            <wp:docPr id="767857529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57529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59111" cy="3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27FDB" w14:textId="77777777" w:rsidR="0085004C" w:rsidRDefault="00000000" w:rsidP="00316742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السؤال السابع : استعمل خط الأعداد لأجد ناتج الجمع .</w:t>
      </w:r>
    </w:p>
    <w:p w14:paraId="7E8FC5B4" w14:textId="77777777" w:rsidR="00316742" w:rsidRDefault="00000000" w:rsidP="00316742">
      <w:pPr>
        <w:jc w:val="center"/>
        <w:rPr>
          <w:rFonts w:ascii="Sakkal Majalla" w:eastAsiaTheme="minorHAnsi" w:hAnsi="Sakkal Majalla" w:cs="Sakkal Majalla"/>
          <w:sz w:val="32"/>
          <w:szCs w:val="32"/>
          <w:rtl/>
        </w:rPr>
      </w:pPr>
      <w:r w:rsidRPr="00316742">
        <w:rPr>
          <w:rFonts w:ascii="Sakkal Majalla" w:hAnsi="Sakkal Majalla" w:cs="Sakkal Majalla"/>
          <w:noProof/>
          <w:sz w:val="32"/>
          <w:szCs w:val="32"/>
          <w:rtl/>
        </w:rPr>
        <w:drawing>
          <wp:inline distT="0" distB="0" distL="0" distR="0" wp14:anchorId="3FCCDEEC" wp14:editId="3190E465">
            <wp:extent cx="5086611" cy="609631"/>
            <wp:effectExtent l="0" t="0" r="0" b="0"/>
            <wp:docPr id="648143062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14306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86611" cy="60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07FBA" w14:textId="77777777" w:rsidR="00EF215B" w:rsidRDefault="00EF215B" w:rsidP="00316742">
      <w:pPr>
        <w:jc w:val="center"/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6450EDCA" w14:textId="77777777" w:rsidR="00EF215B" w:rsidRDefault="00000000" w:rsidP="002D3D26">
      <w:pPr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                 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9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+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2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 = .............                                                                                        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5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+ </w:t>
      </w:r>
      <w:r w:rsidR="002D3D26">
        <w:rPr>
          <w:rFonts w:ascii="Sakkal Majalla" w:eastAsiaTheme="minorHAnsi" w:hAnsi="Sakkal Majalla" w:cs="Sakkal Majalla" w:hint="cs"/>
          <w:sz w:val="32"/>
          <w:szCs w:val="32"/>
          <w:rtl/>
        </w:rPr>
        <w:t>4</w:t>
      </w:r>
      <w:r>
        <w:rPr>
          <w:rFonts w:ascii="Sakkal Majalla" w:eastAsiaTheme="minorHAnsi" w:hAnsi="Sakkal Majalla" w:cs="Sakkal Majalla" w:hint="cs"/>
          <w:sz w:val="32"/>
          <w:szCs w:val="32"/>
          <w:rtl/>
        </w:rPr>
        <w:t xml:space="preserve">  = .............</w:t>
      </w:r>
    </w:p>
    <w:p w14:paraId="0FBF5BE4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3B34F6D2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79EDAA95" w14:textId="77777777" w:rsidR="00EF215B" w:rsidRDefault="00EF215B" w:rsidP="00EF215B">
      <w:pPr>
        <w:rPr>
          <w:rFonts w:ascii="Sakkal Majalla" w:eastAsiaTheme="minorHAnsi" w:hAnsi="Sakkal Majalla" w:cs="Sakkal Majalla"/>
          <w:sz w:val="32"/>
          <w:szCs w:val="32"/>
          <w:rtl/>
        </w:rPr>
      </w:pPr>
    </w:p>
    <w:p w14:paraId="2DB5FD3B" w14:textId="77777777" w:rsidR="00EF215B" w:rsidRDefault="00000000" w:rsidP="00EF215B">
      <w:pPr>
        <w:jc w:val="right"/>
        <w:rPr>
          <w:rFonts w:ascii="Sakkal Majalla" w:eastAsiaTheme="minorHAnsi" w:hAnsi="Sakkal Majalla" w:cs="Sakkal Majalla"/>
          <w:sz w:val="32"/>
          <w:szCs w:val="32"/>
          <w:rtl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انتهت الأسئلة ,,,,,</w:t>
      </w:r>
    </w:p>
    <w:p w14:paraId="0F601F56" w14:textId="57A4E9C3" w:rsidR="00316742" w:rsidRPr="00C24F88" w:rsidRDefault="00000000" w:rsidP="00337D40">
      <w:pPr>
        <w:jc w:val="right"/>
        <w:rPr>
          <w:rFonts w:ascii="Sakkal Majalla" w:eastAsiaTheme="minorHAnsi" w:hAnsi="Sakkal Majalla" w:cs="Sakkal Majalla"/>
          <w:sz w:val="32"/>
          <w:szCs w:val="32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</w:rPr>
        <w:t>تمنياتي لكم بنيل أعلى الدرجات</w:t>
      </w:r>
    </w:p>
    <w:sectPr w:rsidR="00316742" w:rsidRPr="00C24F88" w:rsidSect="00C24F88">
      <w:footerReference w:type="default" r:id="rId40"/>
      <w:pgSz w:w="11906" w:h="16838"/>
      <w:pgMar w:top="720" w:right="720" w:bottom="720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2E72" w14:textId="77777777" w:rsidR="00637AA2" w:rsidRDefault="00637AA2">
      <w:pPr>
        <w:spacing w:after="0" w:line="240" w:lineRule="auto"/>
      </w:pPr>
      <w:r>
        <w:separator/>
      </w:r>
    </w:p>
  </w:endnote>
  <w:endnote w:type="continuationSeparator" w:id="0">
    <w:p w14:paraId="1F5E623A" w14:textId="77777777" w:rsidR="00637AA2" w:rsidRDefault="0063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300F" w14:textId="77777777" w:rsidR="008443FF" w:rsidRDefault="008443FF" w:rsidP="00C33EAA">
    <w:pPr>
      <w:pStyle w:val="a6"/>
      <w:jc w:val="center"/>
    </w:pPr>
  </w:p>
  <w:p w14:paraId="49627D60" w14:textId="77777777" w:rsidR="008443FF" w:rsidRDefault="008443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355D" w14:textId="77777777" w:rsidR="00815A8E" w:rsidRDefault="00815A8E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6671" w14:textId="77777777" w:rsidR="00815A8E" w:rsidRDefault="00815A8E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6B94" w14:textId="77777777" w:rsidR="00637AA2" w:rsidRDefault="00637AA2">
      <w:pPr>
        <w:spacing w:after="0" w:line="240" w:lineRule="auto"/>
      </w:pPr>
      <w:r>
        <w:separator/>
      </w:r>
    </w:p>
  </w:footnote>
  <w:footnote w:type="continuationSeparator" w:id="0">
    <w:p w14:paraId="48A652AB" w14:textId="77777777" w:rsidR="00637AA2" w:rsidRDefault="00637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89D"/>
    <w:multiLevelType w:val="hybridMultilevel"/>
    <w:tmpl w:val="864A4EF4"/>
    <w:lvl w:ilvl="0" w:tplc="493C081E">
      <w:start w:val="9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CDF8593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CE669F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B1C6736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EA00CFE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39E1A42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A6D251A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8562A1EA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F9836B8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7040798"/>
    <w:multiLevelType w:val="hybridMultilevel"/>
    <w:tmpl w:val="0A5238C0"/>
    <w:lvl w:ilvl="0" w:tplc="7C5C7C4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BBEC8D8" w:tentative="1">
      <w:start w:val="1"/>
      <w:numFmt w:val="lowerLetter"/>
      <w:lvlText w:val="%2."/>
      <w:lvlJc w:val="left"/>
      <w:pPr>
        <w:ind w:left="1440" w:hanging="360"/>
      </w:pPr>
    </w:lvl>
    <w:lvl w:ilvl="2" w:tplc="B9F0B878" w:tentative="1">
      <w:start w:val="1"/>
      <w:numFmt w:val="lowerRoman"/>
      <w:lvlText w:val="%3."/>
      <w:lvlJc w:val="right"/>
      <w:pPr>
        <w:ind w:left="2160" w:hanging="180"/>
      </w:pPr>
    </w:lvl>
    <w:lvl w:ilvl="3" w:tplc="569635D8" w:tentative="1">
      <w:start w:val="1"/>
      <w:numFmt w:val="decimal"/>
      <w:lvlText w:val="%4."/>
      <w:lvlJc w:val="left"/>
      <w:pPr>
        <w:ind w:left="2880" w:hanging="360"/>
      </w:pPr>
    </w:lvl>
    <w:lvl w:ilvl="4" w:tplc="19C85706" w:tentative="1">
      <w:start w:val="1"/>
      <w:numFmt w:val="lowerLetter"/>
      <w:lvlText w:val="%5."/>
      <w:lvlJc w:val="left"/>
      <w:pPr>
        <w:ind w:left="3600" w:hanging="360"/>
      </w:pPr>
    </w:lvl>
    <w:lvl w:ilvl="5" w:tplc="D52479BC" w:tentative="1">
      <w:start w:val="1"/>
      <w:numFmt w:val="lowerRoman"/>
      <w:lvlText w:val="%6."/>
      <w:lvlJc w:val="right"/>
      <w:pPr>
        <w:ind w:left="4320" w:hanging="180"/>
      </w:pPr>
    </w:lvl>
    <w:lvl w:ilvl="6" w:tplc="89FAABC8" w:tentative="1">
      <w:start w:val="1"/>
      <w:numFmt w:val="decimal"/>
      <w:lvlText w:val="%7."/>
      <w:lvlJc w:val="left"/>
      <w:pPr>
        <w:ind w:left="5040" w:hanging="360"/>
      </w:pPr>
    </w:lvl>
    <w:lvl w:ilvl="7" w:tplc="C7EC5CE8" w:tentative="1">
      <w:start w:val="1"/>
      <w:numFmt w:val="lowerLetter"/>
      <w:lvlText w:val="%8."/>
      <w:lvlJc w:val="left"/>
      <w:pPr>
        <w:ind w:left="5760" w:hanging="360"/>
      </w:pPr>
    </w:lvl>
    <w:lvl w:ilvl="8" w:tplc="8DBE1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D6FBF"/>
    <w:multiLevelType w:val="hybridMultilevel"/>
    <w:tmpl w:val="925C5506"/>
    <w:lvl w:ilvl="0" w:tplc="7522FD40">
      <w:start w:val="9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267CC3C8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6ADE2964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64A0468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7838A232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E07A4EE8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98021A7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801EA0AA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60C256C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ED65E70"/>
    <w:multiLevelType w:val="hybridMultilevel"/>
    <w:tmpl w:val="4A700B22"/>
    <w:lvl w:ilvl="0" w:tplc="B122E360">
      <w:numFmt w:val="bullet"/>
      <w:lvlText w:val=""/>
      <w:lvlJc w:val="left"/>
      <w:pPr>
        <w:ind w:left="2610" w:hanging="450"/>
      </w:pPr>
      <w:rPr>
        <w:rFonts w:ascii="Wingdings" w:eastAsia="Times New Roman" w:hAnsi="Wingdings" w:cs="Microsoft Sans Serif" w:hint="default"/>
        <w:b/>
        <w:color w:val="808000"/>
      </w:rPr>
    </w:lvl>
    <w:lvl w:ilvl="1" w:tplc="7916CC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E907E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0FEA0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D8A23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57653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E488CA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7F043BC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C460498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F4570E6"/>
    <w:multiLevelType w:val="hybridMultilevel"/>
    <w:tmpl w:val="D9ECEE94"/>
    <w:lvl w:ilvl="0" w:tplc="743482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9D2F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023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01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28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CA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A53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EC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CE8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64DDB"/>
    <w:multiLevelType w:val="hybridMultilevel"/>
    <w:tmpl w:val="3A261BF4"/>
    <w:lvl w:ilvl="0" w:tplc="44FCD5F0">
      <w:start w:val="1"/>
      <w:numFmt w:val="decimal"/>
      <w:lvlText w:val="%1."/>
      <w:lvlJc w:val="left"/>
      <w:pPr>
        <w:ind w:left="1069" w:hanging="360"/>
      </w:pPr>
    </w:lvl>
    <w:lvl w:ilvl="1" w:tplc="08B0C332" w:tentative="1">
      <w:start w:val="1"/>
      <w:numFmt w:val="lowerLetter"/>
      <w:lvlText w:val="%2."/>
      <w:lvlJc w:val="left"/>
      <w:pPr>
        <w:ind w:left="1789" w:hanging="360"/>
      </w:pPr>
    </w:lvl>
    <w:lvl w:ilvl="2" w:tplc="FF680784" w:tentative="1">
      <w:start w:val="1"/>
      <w:numFmt w:val="lowerRoman"/>
      <w:lvlText w:val="%3."/>
      <w:lvlJc w:val="right"/>
      <w:pPr>
        <w:ind w:left="2509" w:hanging="180"/>
      </w:pPr>
    </w:lvl>
    <w:lvl w:ilvl="3" w:tplc="BB868338" w:tentative="1">
      <w:start w:val="1"/>
      <w:numFmt w:val="decimal"/>
      <w:lvlText w:val="%4."/>
      <w:lvlJc w:val="left"/>
      <w:pPr>
        <w:ind w:left="3229" w:hanging="360"/>
      </w:pPr>
    </w:lvl>
    <w:lvl w:ilvl="4" w:tplc="6D5CFB06" w:tentative="1">
      <w:start w:val="1"/>
      <w:numFmt w:val="lowerLetter"/>
      <w:lvlText w:val="%5."/>
      <w:lvlJc w:val="left"/>
      <w:pPr>
        <w:ind w:left="3949" w:hanging="360"/>
      </w:pPr>
    </w:lvl>
    <w:lvl w:ilvl="5" w:tplc="AA52A1DA" w:tentative="1">
      <w:start w:val="1"/>
      <w:numFmt w:val="lowerRoman"/>
      <w:lvlText w:val="%6."/>
      <w:lvlJc w:val="right"/>
      <w:pPr>
        <w:ind w:left="4669" w:hanging="180"/>
      </w:pPr>
    </w:lvl>
    <w:lvl w:ilvl="6" w:tplc="A8D0CC52" w:tentative="1">
      <w:start w:val="1"/>
      <w:numFmt w:val="decimal"/>
      <w:lvlText w:val="%7."/>
      <w:lvlJc w:val="left"/>
      <w:pPr>
        <w:ind w:left="5389" w:hanging="360"/>
      </w:pPr>
    </w:lvl>
    <w:lvl w:ilvl="7" w:tplc="F9E09324" w:tentative="1">
      <w:start w:val="1"/>
      <w:numFmt w:val="lowerLetter"/>
      <w:lvlText w:val="%8."/>
      <w:lvlJc w:val="left"/>
      <w:pPr>
        <w:ind w:left="6109" w:hanging="360"/>
      </w:pPr>
    </w:lvl>
    <w:lvl w:ilvl="8" w:tplc="53DA33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E7958"/>
    <w:multiLevelType w:val="hybridMultilevel"/>
    <w:tmpl w:val="D4149B4E"/>
    <w:lvl w:ilvl="0" w:tplc="01BCFE4E">
      <w:start w:val="1"/>
      <w:numFmt w:val="decimal"/>
      <w:lvlText w:val="%1."/>
      <w:lvlJc w:val="left"/>
      <w:pPr>
        <w:ind w:left="720" w:hanging="360"/>
      </w:pPr>
    </w:lvl>
    <w:lvl w:ilvl="1" w:tplc="8FDC83C0" w:tentative="1">
      <w:start w:val="1"/>
      <w:numFmt w:val="lowerLetter"/>
      <w:lvlText w:val="%2."/>
      <w:lvlJc w:val="left"/>
      <w:pPr>
        <w:ind w:left="1440" w:hanging="360"/>
      </w:pPr>
    </w:lvl>
    <w:lvl w:ilvl="2" w:tplc="ECAC13D6" w:tentative="1">
      <w:start w:val="1"/>
      <w:numFmt w:val="lowerRoman"/>
      <w:lvlText w:val="%3."/>
      <w:lvlJc w:val="right"/>
      <w:pPr>
        <w:ind w:left="2160" w:hanging="180"/>
      </w:pPr>
    </w:lvl>
    <w:lvl w:ilvl="3" w:tplc="4ED49F3C" w:tentative="1">
      <w:start w:val="1"/>
      <w:numFmt w:val="decimal"/>
      <w:lvlText w:val="%4."/>
      <w:lvlJc w:val="left"/>
      <w:pPr>
        <w:ind w:left="2880" w:hanging="360"/>
      </w:pPr>
    </w:lvl>
    <w:lvl w:ilvl="4" w:tplc="3A762FCC" w:tentative="1">
      <w:start w:val="1"/>
      <w:numFmt w:val="lowerLetter"/>
      <w:lvlText w:val="%5."/>
      <w:lvlJc w:val="left"/>
      <w:pPr>
        <w:ind w:left="3600" w:hanging="360"/>
      </w:pPr>
    </w:lvl>
    <w:lvl w:ilvl="5" w:tplc="2252134A" w:tentative="1">
      <w:start w:val="1"/>
      <w:numFmt w:val="lowerRoman"/>
      <w:lvlText w:val="%6."/>
      <w:lvlJc w:val="right"/>
      <w:pPr>
        <w:ind w:left="4320" w:hanging="180"/>
      </w:pPr>
    </w:lvl>
    <w:lvl w:ilvl="6" w:tplc="8578E3E6" w:tentative="1">
      <w:start w:val="1"/>
      <w:numFmt w:val="decimal"/>
      <w:lvlText w:val="%7."/>
      <w:lvlJc w:val="left"/>
      <w:pPr>
        <w:ind w:left="5040" w:hanging="360"/>
      </w:pPr>
    </w:lvl>
    <w:lvl w:ilvl="7" w:tplc="AE5C7362" w:tentative="1">
      <w:start w:val="1"/>
      <w:numFmt w:val="lowerLetter"/>
      <w:lvlText w:val="%8."/>
      <w:lvlJc w:val="left"/>
      <w:pPr>
        <w:ind w:left="5760" w:hanging="360"/>
      </w:pPr>
    </w:lvl>
    <w:lvl w:ilvl="8" w:tplc="FF68C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3E4"/>
    <w:multiLevelType w:val="hybridMultilevel"/>
    <w:tmpl w:val="9648D064"/>
    <w:lvl w:ilvl="0" w:tplc="2B723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9749892" w:tentative="1">
      <w:start w:val="1"/>
      <w:numFmt w:val="lowerLetter"/>
      <w:lvlText w:val="%2."/>
      <w:lvlJc w:val="left"/>
      <w:pPr>
        <w:ind w:left="1440" w:hanging="360"/>
      </w:pPr>
    </w:lvl>
    <w:lvl w:ilvl="2" w:tplc="98D47B9A" w:tentative="1">
      <w:start w:val="1"/>
      <w:numFmt w:val="lowerRoman"/>
      <w:lvlText w:val="%3."/>
      <w:lvlJc w:val="right"/>
      <w:pPr>
        <w:ind w:left="2160" w:hanging="180"/>
      </w:pPr>
    </w:lvl>
    <w:lvl w:ilvl="3" w:tplc="640473DE" w:tentative="1">
      <w:start w:val="1"/>
      <w:numFmt w:val="decimal"/>
      <w:lvlText w:val="%4."/>
      <w:lvlJc w:val="left"/>
      <w:pPr>
        <w:ind w:left="2880" w:hanging="360"/>
      </w:pPr>
    </w:lvl>
    <w:lvl w:ilvl="4" w:tplc="9FFAA0BC" w:tentative="1">
      <w:start w:val="1"/>
      <w:numFmt w:val="lowerLetter"/>
      <w:lvlText w:val="%5."/>
      <w:lvlJc w:val="left"/>
      <w:pPr>
        <w:ind w:left="3600" w:hanging="360"/>
      </w:pPr>
    </w:lvl>
    <w:lvl w:ilvl="5" w:tplc="BEA2EB98" w:tentative="1">
      <w:start w:val="1"/>
      <w:numFmt w:val="lowerRoman"/>
      <w:lvlText w:val="%6."/>
      <w:lvlJc w:val="right"/>
      <w:pPr>
        <w:ind w:left="4320" w:hanging="180"/>
      </w:pPr>
    </w:lvl>
    <w:lvl w:ilvl="6" w:tplc="AF8C4156" w:tentative="1">
      <w:start w:val="1"/>
      <w:numFmt w:val="decimal"/>
      <w:lvlText w:val="%7."/>
      <w:lvlJc w:val="left"/>
      <w:pPr>
        <w:ind w:left="5040" w:hanging="360"/>
      </w:pPr>
    </w:lvl>
    <w:lvl w:ilvl="7" w:tplc="F1001164" w:tentative="1">
      <w:start w:val="1"/>
      <w:numFmt w:val="lowerLetter"/>
      <w:lvlText w:val="%8."/>
      <w:lvlJc w:val="left"/>
      <w:pPr>
        <w:ind w:left="5760" w:hanging="360"/>
      </w:pPr>
    </w:lvl>
    <w:lvl w:ilvl="8" w:tplc="6F1053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B1078"/>
    <w:multiLevelType w:val="hybridMultilevel"/>
    <w:tmpl w:val="D824750E"/>
    <w:lvl w:ilvl="0" w:tplc="EA1CD2FE">
      <w:start w:val="1"/>
      <w:numFmt w:val="decimal"/>
      <w:lvlText w:val="%1."/>
      <w:lvlJc w:val="left"/>
      <w:pPr>
        <w:ind w:left="720" w:hanging="360"/>
      </w:pPr>
    </w:lvl>
    <w:lvl w:ilvl="1" w:tplc="E3B2AFE6" w:tentative="1">
      <w:start w:val="1"/>
      <w:numFmt w:val="lowerLetter"/>
      <w:lvlText w:val="%2."/>
      <w:lvlJc w:val="left"/>
      <w:pPr>
        <w:ind w:left="1440" w:hanging="360"/>
      </w:pPr>
    </w:lvl>
    <w:lvl w:ilvl="2" w:tplc="AEC08B1A" w:tentative="1">
      <w:start w:val="1"/>
      <w:numFmt w:val="lowerRoman"/>
      <w:lvlText w:val="%3."/>
      <w:lvlJc w:val="right"/>
      <w:pPr>
        <w:ind w:left="2160" w:hanging="180"/>
      </w:pPr>
    </w:lvl>
    <w:lvl w:ilvl="3" w:tplc="DDFC8B8C" w:tentative="1">
      <w:start w:val="1"/>
      <w:numFmt w:val="decimal"/>
      <w:lvlText w:val="%4."/>
      <w:lvlJc w:val="left"/>
      <w:pPr>
        <w:ind w:left="2880" w:hanging="360"/>
      </w:pPr>
    </w:lvl>
    <w:lvl w:ilvl="4" w:tplc="F768DCAC" w:tentative="1">
      <w:start w:val="1"/>
      <w:numFmt w:val="lowerLetter"/>
      <w:lvlText w:val="%5."/>
      <w:lvlJc w:val="left"/>
      <w:pPr>
        <w:ind w:left="3600" w:hanging="360"/>
      </w:pPr>
    </w:lvl>
    <w:lvl w:ilvl="5" w:tplc="31E80F12" w:tentative="1">
      <w:start w:val="1"/>
      <w:numFmt w:val="lowerRoman"/>
      <w:lvlText w:val="%6."/>
      <w:lvlJc w:val="right"/>
      <w:pPr>
        <w:ind w:left="4320" w:hanging="180"/>
      </w:pPr>
    </w:lvl>
    <w:lvl w:ilvl="6" w:tplc="84A2E0C6" w:tentative="1">
      <w:start w:val="1"/>
      <w:numFmt w:val="decimal"/>
      <w:lvlText w:val="%7."/>
      <w:lvlJc w:val="left"/>
      <w:pPr>
        <w:ind w:left="5040" w:hanging="360"/>
      </w:pPr>
    </w:lvl>
    <w:lvl w:ilvl="7" w:tplc="88FCB5B4" w:tentative="1">
      <w:start w:val="1"/>
      <w:numFmt w:val="lowerLetter"/>
      <w:lvlText w:val="%8."/>
      <w:lvlJc w:val="left"/>
      <w:pPr>
        <w:ind w:left="5760" w:hanging="360"/>
      </w:pPr>
    </w:lvl>
    <w:lvl w:ilvl="8" w:tplc="4574E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6494B"/>
    <w:multiLevelType w:val="hybridMultilevel"/>
    <w:tmpl w:val="854E9D9C"/>
    <w:lvl w:ilvl="0" w:tplc="54360AE6">
      <w:start w:val="1"/>
      <w:numFmt w:val="decimal"/>
      <w:lvlText w:val="%1."/>
      <w:lvlJc w:val="left"/>
      <w:pPr>
        <w:ind w:left="720" w:hanging="360"/>
      </w:pPr>
    </w:lvl>
    <w:lvl w:ilvl="1" w:tplc="5DF87E0C" w:tentative="1">
      <w:start w:val="1"/>
      <w:numFmt w:val="lowerLetter"/>
      <w:lvlText w:val="%2."/>
      <w:lvlJc w:val="left"/>
      <w:pPr>
        <w:ind w:left="1440" w:hanging="360"/>
      </w:pPr>
    </w:lvl>
    <w:lvl w:ilvl="2" w:tplc="2308530A" w:tentative="1">
      <w:start w:val="1"/>
      <w:numFmt w:val="lowerRoman"/>
      <w:lvlText w:val="%3."/>
      <w:lvlJc w:val="right"/>
      <w:pPr>
        <w:ind w:left="2160" w:hanging="180"/>
      </w:pPr>
    </w:lvl>
    <w:lvl w:ilvl="3" w:tplc="3CB69EB4" w:tentative="1">
      <w:start w:val="1"/>
      <w:numFmt w:val="decimal"/>
      <w:lvlText w:val="%4."/>
      <w:lvlJc w:val="left"/>
      <w:pPr>
        <w:ind w:left="2880" w:hanging="360"/>
      </w:pPr>
    </w:lvl>
    <w:lvl w:ilvl="4" w:tplc="D4008BB0" w:tentative="1">
      <w:start w:val="1"/>
      <w:numFmt w:val="lowerLetter"/>
      <w:lvlText w:val="%5."/>
      <w:lvlJc w:val="left"/>
      <w:pPr>
        <w:ind w:left="3600" w:hanging="360"/>
      </w:pPr>
    </w:lvl>
    <w:lvl w:ilvl="5" w:tplc="5566AAA4" w:tentative="1">
      <w:start w:val="1"/>
      <w:numFmt w:val="lowerRoman"/>
      <w:lvlText w:val="%6."/>
      <w:lvlJc w:val="right"/>
      <w:pPr>
        <w:ind w:left="4320" w:hanging="180"/>
      </w:pPr>
    </w:lvl>
    <w:lvl w:ilvl="6" w:tplc="C0725170" w:tentative="1">
      <w:start w:val="1"/>
      <w:numFmt w:val="decimal"/>
      <w:lvlText w:val="%7."/>
      <w:lvlJc w:val="left"/>
      <w:pPr>
        <w:ind w:left="5040" w:hanging="360"/>
      </w:pPr>
    </w:lvl>
    <w:lvl w:ilvl="7" w:tplc="B22CD7B4" w:tentative="1">
      <w:start w:val="1"/>
      <w:numFmt w:val="lowerLetter"/>
      <w:lvlText w:val="%8."/>
      <w:lvlJc w:val="left"/>
      <w:pPr>
        <w:ind w:left="5760" w:hanging="360"/>
      </w:pPr>
    </w:lvl>
    <w:lvl w:ilvl="8" w:tplc="94E81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4460D"/>
    <w:multiLevelType w:val="hybridMultilevel"/>
    <w:tmpl w:val="690EA118"/>
    <w:lvl w:ilvl="0" w:tplc="07DCFF80">
      <w:start w:val="1"/>
      <w:numFmt w:val="decimal"/>
      <w:lvlText w:val="%1."/>
      <w:lvlJc w:val="left"/>
      <w:pPr>
        <w:ind w:left="720" w:hanging="360"/>
      </w:pPr>
    </w:lvl>
    <w:lvl w:ilvl="1" w:tplc="975661B6" w:tentative="1">
      <w:start w:val="1"/>
      <w:numFmt w:val="lowerLetter"/>
      <w:lvlText w:val="%2."/>
      <w:lvlJc w:val="left"/>
      <w:pPr>
        <w:ind w:left="1440" w:hanging="360"/>
      </w:pPr>
    </w:lvl>
    <w:lvl w:ilvl="2" w:tplc="12A6BE86" w:tentative="1">
      <w:start w:val="1"/>
      <w:numFmt w:val="lowerRoman"/>
      <w:lvlText w:val="%3."/>
      <w:lvlJc w:val="right"/>
      <w:pPr>
        <w:ind w:left="2160" w:hanging="180"/>
      </w:pPr>
    </w:lvl>
    <w:lvl w:ilvl="3" w:tplc="A48CFFC2" w:tentative="1">
      <w:start w:val="1"/>
      <w:numFmt w:val="decimal"/>
      <w:lvlText w:val="%4."/>
      <w:lvlJc w:val="left"/>
      <w:pPr>
        <w:ind w:left="2880" w:hanging="360"/>
      </w:pPr>
    </w:lvl>
    <w:lvl w:ilvl="4" w:tplc="61FA189E" w:tentative="1">
      <w:start w:val="1"/>
      <w:numFmt w:val="lowerLetter"/>
      <w:lvlText w:val="%5."/>
      <w:lvlJc w:val="left"/>
      <w:pPr>
        <w:ind w:left="3600" w:hanging="360"/>
      </w:pPr>
    </w:lvl>
    <w:lvl w:ilvl="5" w:tplc="AD10BD4E" w:tentative="1">
      <w:start w:val="1"/>
      <w:numFmt w:val="lowerRoman"/>
      <w:lvlText w:val="%6."/>
      <w:lvlJc w:val="right"/>
      <w:pPr>
        <w:ind w:left="4320" w:hanging="180"/>
      </w:pPr>
    </w:lvl>
    <w:lvl w:ilvl="6" w:tplc="08063098" w:tentative="1">
      <w:start w:val="1"/>
      <w:numFmt w:val="decimal"/>
      <w:lvlText w:val="%7."/>
      <w:lvlJc w:val="left"/>
      <w:pPr>
        <w:ind w:left="5040" w:hanging="360"/>
      </w:pPr>
    </w:lvl>
    <w:lvl w:ilvl="7" w:tplc="80C0BB8C" w:tentative="1">
      <w:start w:val="1"/>
      <w:numFmt w:val="lowerLetter"/>
      <w:lvlText w:val="%8."/>
      <w:lvlJc w:val="left"/>
      <w:pPr>
        <w:ind w:left="5760" w:hanging="360"/>
      </w:pPr>
    </w:lvl>
    <w:lvl w:ilvl="8" w:tplc="59DA5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62105"/>
    <w:multiLevelType w:val="hybridMultilevel"/>
    <w:tmpl w:val="854E9D9C"/>
    <w:lvl w:ilvl="0" w:tplc="9354A708">
      <w:start w:val="1"/>
      <w:numFmt w:val="decimal"/>
      <w:lvlText w:val="%1."/>
      <w:lvlJc w:val="left"/>
      <w:pPr>
        <w:ind w:left="720" w:hanging="360"/>
      </w:pPr>
    </w:lvl>
    <w:lvl w:ilvl="1" w:tplc="89B0CB2C" w:tentative="1">
      <w:start w:val="1"/>
      <w:numFmt w:val="lowerLetter"/>
      <w:lvlText w:val="%2."/>
      <w:lvlJc w:val="left"/>
      <w:pPr>
        <w:ind w:left="1440" w:hanging="360"/>
      </w:pPr>
    </w:lvl>
    <w:lvl w:ilvl="2" w:tplc="E70EC0AC" w:tentative="1">
      <w:start w:val="1"/>
      <w:numFmt w:val="lowerRoman"/>
      <w:lvlText w:val="%3."/>
      <w:lvlJc w:val="right"/>
      <w:pPr>
        <w:ind w:left="2160" w:hanging="180"/>
      </w:pPr>
    </w:lvl>
    <w:lvl w:ilvl="3" w:tplc="319CA2DE" w:tentative="1">
      <w:start w:val="1"/>
      <w:numFmt w:val="decimal"/>
      <w:lvlText w:val="%4."/>
      <w:lvlJc w:val="left"/>
      <w:pPr>
        <w:ind w:left="2880" w:hanging="360"/>
      </w:pPr>
    </w:lvl>
    <w:lvl w:ilvl="4" w:tplc="C88E9856" w:tentative="1">
      <w:start w:val="1"/>
      <w:numFmt w:val="lowerLetter"/>
      <w:lvlText w:val="%5."/>
      <w:lvlJc w:val="left"/>
      <w:pPr>
        <w:ind w:left="3600" w:hanging="360"/>
      </w:pPr>
    </w:lvl>
    <w:lvl w:ilvl="5" w:tplc="B94C4EAC" w:tentative="1">
      <w:start w:val="1"/>
      <w:numFmt w:val="lowerRoman"/>
      <w:lvlText w:val="%6."/>
      <w:lvlJc w:val="right"/>
      <w:pPr>
        <w:ind w:left="4320" w:hanging="180"/>
      </w:pPr>
    </w:lvl>
    <w:lvl w:ilvl="6" w:tplc="AA167932" w:tentative="1">
      <w:start w:val="1"/>
      <w:numFmt w:val="decimal"/>
      <w:lvlText w:val="%7."/>
      <w:lvlJc w:val="left"/>
      <w:pPr>
        <w:ind w:left="5040" w:hanging="360"/>
      </w:pPr>
    </w:lvl>
    <w:lvl w:ilvl="7" w:tplc="D136875C" w:tentative="1">
      <w:start w:val="1"/>
      <w:numFmt w:val="lowerLetter"/>
      <w:lvlText w:val="%8."/>
      <w:lvlJc w:val="left"/>
      <w:pPr>
        <w:ind w:left="5760" w:hanging="360"/>
      </w:pPr>
    </w:lvl>
    <w:lvl w:ilvl="8" w:tplc="4DA06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D1E41"/>
    <w:multiLevelType w:val="hybridMultilevel"/>
    <w:tmpl w:val="C5CA89AA"/>
    <w:lvl w:ilvl="0" w:tplc="9F70F20C">
      <w:start w:val="1"/>
      <w:numFmt w:val="decimal"/>
      <w:lvlText w:val="%1."/>
      <w:lvlJc w:val="left"/>
      <w:pPr>
        <w:ind w:left="360" w:hanging="360"/>
      </w:pPr>
    </w:lvl>
    <w:lvl w:ilvl="1" w:tplc="7A6A9672" w:tentative="1">
      <w:start w:val="1"/>
      <w:numFmt w:val="lowerLetter"/>
      <w:lvlText w:val="%2."/>
      <w:lvlJc w:val="left"/>
      <w:pPr>
        <w:ind w:left="1080" w:hanging="360"/>
      </w:pPr>
    </w:lvl>
    <w:lvl w:ilvl="2" w:tplc="197620B0" w:tentative="1">
      <w:start w:val="1"/>
      <w:numFmt w:val="lowerRoman"/>
      <w:lvlText w:val="%3."/>
      <w:lvlJc w:val="right"/>
      <w:pPr>
        <w:ind w:left="1800" w:hanging="180"/>
      </w:pPr>
    </w:lvl>
    <w:lvl w:ilvl="3" w:tplc="5CEAE93A" w:tentative="1">
      <w:start w:val="1"/>
      <w:numFmt w:val="decimal"/>
      <w:lvlText w:val="%4."/>
      <w:lvlJc w:val="left"/>
      <w:pPr>
        <w:ind w:left="2520" w:hanging="360"/>
      </w:pPr>
    </w:lvl>
    <w:lvl w:ilvl="4" w:tplc="FCC26350" w:tentative="1">
      <w:start w:val="1"/>
      <w:numFmt w:val="lowerLetter"/>
      <w:lvlText w:val="%5."/>
      <w:lvlJc w:val="left"/>
      <w:pPr>
        <w:ind w:left="3240" w:hanging="360"/>
      </w:pPr>
    </w:lvl>
    <w:lvl w:ilvl="5" w:tplc="4D563012" w:tentative="1">
      <w:start w:val="1"/>
      <w:numFmt w:val="lowerRoman"/>
      <w:lvlText w:val="%6."/>
      <w:lvlJc w:val="right"/>
      <w:pPr>
        <w:ind w:left="3960" w:hanging="180"/>
      </w:pPr>
    </w:lvl>
    <w:lvl w:ilvl="6" w:tplc="80024AF2" w:tentative="1">
      <w:start w:val="1"/>
      <w:numFmt w:val="decimal"/>
      <w:lvlText w:val="%7."/>
      <w:lvlJc w:val="left"/>
      <w:pPr>
        <w:ind w:left="4680" w:hanging="360"/>
      </w:pPr>
    </w:lvl>
    <w:lvl w:ilvl="7" w:tplc="7E8C2106" w:tentative="1">
      <w:start w:val="1"/>
      <w:numFmt w:val="lowerLetter"/>
      <w:lvlText w:val="%8."/>
      <w:lvlJc w:val="left"/>
      <w:pPr>
        <w:ind w:left="5400" w:hanging="360"/>
      </w:pPr>
    </w:lvl>
    <w:lvl w:ilvl="8" w:tplc="2DCAFC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001B62"/>
    <w:multiLevelType w:val="hybridMultilevel"/>
    <w:tmpl w:val="D2B02C50"/>
    <w:lvl w:ilvl="0" w:tplc="FB72E93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71BA48A2" w:tentative="1">
      <w:start w:val="1"/>
      <w:numFmt w:val="lowerLetter"/>
      <w:lvlText w:val="%2."/>
      <w:lvlJc w:val="left"/>
      <w:pPr>
        <w:ind w:left="1440" w:hanging="360"/>
      </w:pPr>
    </w:lvl>
    <w:lvl w:ilvl="2" w:tplc="E54C1B94" w:tentative="1">
      <w:start w:val="1"/>
      <w:numFmt w:val="lowerRoman"/>
      <w:lvlText w:val="%3."/>
      <w:lvlJc w:val="right"/>
      <w:pPr>
        <w:ind w:left="2160" w:hanging="180"/>
      </w:pPr>
    </w:lvl>
    <w:lvl w:ilvl="3" w:tplc="62863288" w:tentative="1">
      <w:start w:val="1"/>
      <w:numFmt w:val="decimal"/>
      <w:lvlText w:val="%4."/>
      <w:lvlJc w:val="left"/>
      <w:pPr>
        <w:ind w:left="2880" w:hanging="360"/>
      </w:pPr>
    </w:lvl>
    <w:lvl w:ilvl="4" w:tplc="117AB1D2" w:tentative="1">
      <w:start w:val="1"/>
      <w:numFmt w:val="lowerLetter"/>
      <w:lvlText w:val="%5."/>
      <w:lvlJc w:val="left"/>
      <w:pPr>
        <w:ind w:left="3600" w:hanging="360"/>
      </w:pPr>
    </w:lvl>
    <w:lvl w:ilvl="5" w:tplc="7C54384A" w:tentative="1">
      <w:start w:val="1"/>
      <w:numFmt w:val="lowerRoman"/>
      <w:lvlText w:val="%6."/>
      <w:lvlJc w:val="right"/>
      <w:pPr>
        <w:ind w:left="4320" w:hanging="180"/>
      </w:pPr>
    </w:lvl>
    <w:lvl w:ilvl="6" w:tplc="E8CA30B8" w:tentative="1">
      <w:start w:val="1"/>
      <w:numFmt w:val="decimal"/>
      <w:lvlText w:val="%7."/>
      <w:lvlJc w:val="left"/>
      <w:pPr>
        <w:ind w:left="5040" w:hanging="360"/>
      </w:pPr>
    </w:lvl>
    <w:lvl w:ilvl="7" w:tplc="4B86D2F6" w:tentative="1">
      <w:start w:val="1"/>
      <w:numFmt w:val="lowerLetter"/>
      <w:lvlText w:val="%8."/>
      <w:lvlJc w:val="left"/>
      <w:pPr>
        <w:ind w:left="5760" w:hanging="360"/>
      </w:pPr>
    </w:lvl>
    <w:lvl w:ilvl="8" w:tplc="ADFE9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61C10"/>
    <w:multiLevelType w:val="hybridMultilevel"/>
    <w:tmpl w:val="87CE8F3A"/>
    <w:lvl w:ilvl="0" w:tplc="A0148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5AEA94A" w:tentative="1">
      <w:start w:val="1"/>
      <w:numFmt w:val="lowerLetter"/>
      <w:lvlText w:val="%2."/>
      <w:lvlJc w:val="left"/>
      <w:pPr>
        <w:ind w:left="1440" w:hanging="360"/>
      </w:pPr>
    </w:lvl>
    <w:lvl w:ilvl="2" w:tplc="FCE68E82" w:tentative="1">
      <w:start w:val="1"/>
      <w:numFmt w:val="lowerRoman"/>
      <w:lvlText w:val="%3."/>
      <w:lvlJc w:val="right"/>
      <w:pPr>
        <w:ind w:left="2160" w:hanging="180"/>
      </w:pPr>
    </w:lvl>
    <w:lvl w:ilvl="3" w:tplc="BB289494" w:tentative="1">
      <w:start w:val="1"/>
      <w:numFmt w:val="decimal"/>
      <w:lvlText w:val="%4."/>
      <w:lvlJc w:val="left"/>
      <w:pPr>
        <w:ind w:left="2880" w:hanging="360"/>
      </w:pPr>
    </w:lvl>
    <w:lvl w:ilvl="4" w:tplc="984AD146" w:tentative="1">
      <w:start w:val="1"/>
      <w:numFmt w:val="lowerLetter"/>
      <w:lvlText w:val="%5."/>
      <w:lvlJc w:val="left"/>
      <w:pPr>
        <w:ind w:left="3600" w:hanging="360"/>
      </w:pPr>
    </w:lvl>
    <w:lvl w:ilvl="5" w:tplc="19485C64" w:tentative="1">
      <w:start w:val="1"/>
      <w:numFmt w:val="lowerRoman"/>
      <w:lvlText w:val="%6."/>
      <w:lvlJc w:val="right"/>
      <w:pPr>
        <w:ind w:left="4320" w:hanging="180"/>
      </w:pPr>
    </w:lvl>
    <w:lvl w:ilvl="6" w:tplc="C7024B74" w:tentative="1">
      <w:start w:val="1"/>
      <w:numFmt w:val="decimal"/>
      <w:lvlText w:val="%7."/>
      <w:lvlJc w:val="left"/>
      <w:pPr>
        <w:ind w:left="5040" w:hanging="360"/>
      </w:pPr>
    </w:lvl>
    <w:lvl w:ilvl="7" w:tplc="349EE4D8" w:tentative="1">
      <w:start w:val="1"/>
      <w:numFmt w:val="lowerLetter"/>
      <w:lvlText w:val="%8."/>
      <w:lvlJc w:val="left"/>
      <w:pPr>
        <w:ind w:left="5760" w:hanging="360"/>
      </w:pPr>
    </w:lvl>
    <w:lvl w:ilvl="8" w:tplc="F7004C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425330">
    <w:abstractNumId w:val="12"/>
  </w:num>
  <w:num w:numId="2" w16cid:durableId="1796174499">
    <w:abstractNumId w:val="11"/>
  </w:num>
  <w:num w:numId="3" w16cid:durableId="1710376635">
    <w:abstractNumId w:val="9"/>
  </w:num>
  <w:num w:numId="4" w16cid:durableId="715273296">
    <w:abstractNumId w:val="8"/>
  </w:num>
  <w:num w:numId="5" w16cid:durableId="663166431">
    <w:abstractNumId w:val="4"/>
  </w:num>
  <w:num w:numId="6" w16cid:durableId="901251895">
    <w:abstractNumId w:val="10"/>
  </w:num>
  <w:num w:numId="7" w16cid:durableId="1537111801">
    <w:abstractNumId w:val="5"/>
  </w:num>
  <w:num w:numId="8" w16cid:durableId="441919320">
    <w:abstractNumId w:val="6"/>
  </w:num>
  <w:num w:numId="9" w16cid:durableId="144247492">
    <w:abstractNumId w:val="14"/>
  </w:num>
  <w:num w:numId="10" w16cid:durableId="1415513094">
    <w:abstractNumId w:val="1"/>
  </w:num>
  <w:num w:numId="11" w16cid:durableId="874730782">
    <w:abstractNumId w:val="7"/>
  </w:num>
  <w:num w:numId="12" w16cid:durableId="343561004">
    <w:abstractNumId w:val="3"/>
  </w:num>
  <w:num w:numId="13" w16cid:durableId="737703315">
    <w:abstractNumId w:val="13"/>
  </w:num>
  <w:num w:numId="14" w16cid:durableId="2130397430">
    <w:abstractNumId w:val="0"/>
  </w:num>
  <w:num w:numId="15" w16cid:durableId="928200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73"/>
    <w:rsid w:val="0002177A"/>
    <w:rsid w:val="00026641"/>
    <w:rsid w:val="00031CF1"/>
    <w:rsid w:val="0004790E"/>
    <w:rsid w:val="000C229E"/>
    <w:rsid w:val="00100113"/>
    <w:rsid w:val="00122ACA"/>
    <w:rsid w:val="00123F50"/>
    <w:rsid w:val="00141184"/>
    <w:rsid w:val="00142688"/>
    <w:rsid w:val="0014299F"/>
    <w:rsid w:val="001458CA"/>
    <w:rsid w:val="00157C8A"/>
    <w:rsid w:val="00163CBD"/>
    <w:rsid w:val="001C7AB3"/>
    <w:rsid w:val="002A5ED2"/>
    <w:rsid w:val="002B095A"/>
    <w:rsid w:val="002D3D26"/>
    <w:rsid w:val="002E58E8"/>
    <w:rsid w:val="00316742"/>
    <w:rsid w:val="00317CDD"/>
    <w:rsid w:val="00337D40"/>
    <w:rsid w:val="00345D94"/>
    <w:rsid w:val="0035585B"/>
    <w:rsid w:val="003B05E0"/>
    <w:rsid w:val="003C7602"/>
    <w:rsid w:val="003D75EE"/>
    <w:rsid w:val="003F18D1"/>
    <w:rsid w:val="004031FB"/>
    <w:rsid w:val="00420082"/>
    <w:rsid w:val="00421C28"/>
    <w:rsid w:val="00425420"/>
    <w:rsid w:val="00425EE2"/>
    <w:rsid w:val="00433B2C"/>
    <w:rsid w:val="00457142"/>
    <w:rsid w:val="00491890"/>
    <w:rsid w:val="004D7BF3"/>
    <w:rsid w:val="0054582E"/>
    <w:rsid w:val="00553A8B"/>
    <w:rsid w:val="00560F2F"/>
    <w:rsid w:val="005719B2"/>
    <w:rsid w:val="00577960"/>
    <w:rsid w:val="005828FF"/>
    <w:rsid w:val="005842E6"/>
    <w:rsid w:val="00626A2F"/>
    <w:rsid w:val="00637AA2"/>
    <w:rsid w:val="00641ABE"/>
    <w:rsid w:val="00687534"/>
    <w:rsid w:val="006D0AE5"/>
    <w:rsid w:val="006D1239"/>
    <w:rsid w:val="006F30AE"/>
    <w:rsid w:val="007649C7"/>
    <w:rsid w:val="0077078A"/>
    <w:rsid w:val="00771044"/>
    <w:rsid w:val="007800C1"/>
    <w:rsid w:val="007A1238"/>
    <w:rsid w:val="007B460E"/>
    <w:rsid w:val="007C183B"/>
    <w:rsid w:val="007C58BD"/>
    <w:rsid w:val="00807BB9"/>
    <w:rsid w:val="008137EA"/>
    <w:rsid w:val="0081556B"/>
    <w:rsid w:val="00815A8E"/>
    <w:rsid w:val="008443FF"/>
    <w:rsid w:val="0085004C"/>
    <w:rsid w:val="00860024"/>
    <w:rsid w:val="00870C62"/>
    <w:rsid w:val="008B4EAD"/>
    <w:rsid w:val="008E2510"/>
    <w:rsid w:val="008F2C9F"/>
    <w:rsid w:val="00940B31"/>
    <w:rsid w:val="00962D9E"/>
    <w:rsid w:val="009C00D9"/>
    <w:rsid w:val="009D7DD6"/>
    <w:rsid w:val="00A0787D"/>
    <w:rsid w:val="00A5587A"/>
    <w:rsid w:val="00A57D0B"/>
    <w:rsid w:val="00A66404"/>
    <w:rsid w:val="00A71D68"/>
    <w:rsid w:val="00A92012"/>
    <w:rsid w:val="00B369FA"/>
    <w:rsid w:val="00B40866"/>
    <w:rsid w:val="00B70AB5"/>
    <w:rsid w:val="00C103F5"/>
    <w:rsid w:val="00C17402"/>
    <w:rsid w:val="00C24F88"/>
    <w:rsid w:val="00C33EAA"/>
    <w:rsid w:val="00C35AA2"/>
    <w:rsid w:val="00C73C19"/>
    <w:rsid w:val="00C8234C"/>
    <w:rsid w:val="00CA1208"/>
    <w:rsid w:val="00CD29A6"/>
    <w:rsid w:val="00CF0A47"/>
    <w:rsid w:val="00CF38F5"/>
    <w:rsid w:val="00D12D23"/>
    <w:rsid w:val="00D145C6"/>
    <w:rsid w:val="00D306BF"/>
    <w:rsid w:val="00D97A93"/>
    <w:rsid w:val="00DA4F60"/>
    <w:rsid w:val="00DB455B"/>
    <w:rsid w:val="00DD0BB3"/>
    <w:rsid w:val="00DD593F"/>
    <w:rsid w:val="00DE31F6"/>
    <w:rsid w:val="00E21737"/>
    <w:rsid w:val="00E3258C"/>
    <w:rsid w:val="00E60163"/>
    <w:rsid w:val="00E91A7D"/>
    <w:rsid w:val="00EA3EE9"/>
    <w:rsid w:val="00EA6B94"/>
    <w:rsid w:val="00EF215B"/>
    <w:rsid w:val="00F04873"/>
    <w:rsid w:val="00F14B04"/>
    <w:rsid w:val="00F23D29"/>
    <w:rsid w:val="00F46E9E"/>
    <w:rsid w:val="00F555ED"/>
    <w:rsid w:val="00F760D8"/>
    <w:rsid w:val="00F93DE1"/>
    <w:rsid w:val="00F97CEC"/>
    <w:rsid w:val="00FB0E77"/>
    <w:rsid w:val="00F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73DC6"/>
  <w15:docId w15:val="{E7C97E36-9EED-4CAA-A9AA-918F2233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1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90E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F760D8"/>
  </w:style>
  <w:style w:type="paragraph" w:styleId="a6">
    <w:name w:val="footer"/>
    <w:basedOn w:val="a"/>
    <w:link w:val="Char0"/>
    <w:uiPriority w:val="99"/>
    <w:unhideWhenUsed/>
    <w:rsid w:val="00F760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760D8"/>
  </w:style>
  <w:style w:type="paragraph" w:styleId="a7">
    <w:name w:val="Balloon Text"/>
    <w:basedOn w:val="a"/>
    <w:link w:val="Char1"/>
    <w:uiPriority w:val="99"/>
    <w:semiHidden/>
    <w:unhideWhenUsed/>
    <w:rsid w:val="006D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D0AE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E58E8"/>
    <w:pPr>
      <w:bidi/>
      <w:spacing w:after="0" w:line="240" w:lineRule="auto"/>
    </w:pPr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39"/>
    <w:rsid w:val="00C24F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C24F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21" Type="http://schemas.openxmlformats.org/officeDocument/2006/relationships/image" Target="media/image13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3.emf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588;&#1585;&#1608;&#1581;&#1575;&#1578;%20&#1575;&#1582;&#1610;&#1585;&#1577;%20&#1608;&#1608;&#1585;&#1583;%20&#1608;&#1594;&#1610;&#1585;&#1607;\&#1602;&#1575;&#1604;&#1576;%20&#1575;&#1582;&#1578;&#1576;&#1575;&#1585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B350-72D8-4451-9A30-C2BFE4A6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اختبار.dotx</Template>
  <TotalTime>57</TotalTime>
  <Pages>6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ahmad masmali</cp:lastModifiedBy>
  <cp:revision>9</cp:revision>
  <cp:lastPrinted>2020-02-15T18:08:00Z</cp:lastPrinted>
  <dcterms:created xsi:type="dcterms:W3CDTF">2020-02-15T12:10:00Z</dcterms:created>
  <dcterms:modified xsi:type="dcterms:W3CDTF">2026-04-11T13:30:00Z</dcterms:modified>
</cp:coreProperties>
</file>